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C4F6" w14:textId="77777777" w:rsidR="00917C18" w:rsidRPr="00B044DB" w:rsidRDefault="00917C18" w:rsidP="00B044DB">
      <w:pPr>
        <w:tabs>
          <w:tab w:val="left" w:pos="971"/>
          <w:tab w:val="center" w:pos="5269"/>
        </w:tabs>
        <w:jc w:val="center"/>
        <w:rPr>
          <w:rFonts w:ascii="맑은 고딕" w:eastAsia="맑은 고딕" w:hAnsi="맑은 고딕" w:cs="굴림"/>
          <w:b/>
          <w:bCs/>
          <w:sz w:val="40"/>
          <w:szCs w:val="40"/>
          <w:u w:val="single"/>
        </w:rPr>
      </w:pPr>
      <w:r w:rsidRPr="000C1B6B">
        <w:rPr>
          <w:rFonts w:ascii="맑은 고딕" w:eastAsia="맑은 고딕" w:hAnsi="맑은 고딕" w:cs="굴림" w:hint="eastAsia"/>
          <w:b/>
          <w:bCs/>
          <w:sz w:val="40"/>
          <w:szCs w:val="40"/>
          <w:u w:val="single"/>
        </w:rPr>
        <w:t>정기 점검서</w:t>
      </w:r>
    </w:p>
    <w:p w14:paraId="5601D1CE" w14:textId="77777777" w:rsidR="00917C18" w:rsidRPr="001462F9" w:rsidRDefault="00917C18" w:rsidP="00917C18">
      <w:pPr>
        <w:numPr>
          <w:ilvl w:val="0"/>
          <w:numId w:val="29"/>
        </w:numPr>
        <w:ind w:left="284" w:hanging="284"/>
        <w:rPr>
          <w:rFonts w:ascii="맑은 고딕" w:eastAsia="맑은 고딕" w:hAnsi="맑은 고딕" w:cs="굴림"/>
          <w:b/>
          <w:bCs/>
          <w:sz w:val="22"/>
          <w:szCs w:val="40"/>
        </w:rPr>
      </w:pPr>
      <w:r w:rsidRPr="00662C58">
        <w:rPr>
          <w:rFonts w:ascii="맑은 고딕" w:eastAsia="맑은 고딕" w:hAnsi="맑은 고딕" w:cs="굴림" w:hint="eastAsia"/>
          <w:b/>
          <w:bCs/>
          <w:sz w:val="22"/>
          <w:szCs w:val="40"/>
        </w:rPr>
        <w:t xml:space="preserve">유지보수 </w:t>
      </w:r>
      <w:r>
        <w:rPr>
          <w:rFonts w:ascii="맑은 고딕" w:eastAsia="맑은 고딕" w:hAnsi="맑은 고딕" w:cs="굴림" w:hint="eastAsia"/>
          <w:b/>
          <w:bCs/>
          <w:sz w:val="22"/>
          <w:szCs w:val="40"/>
        </w:rPr>
        <w:t>계약</w:t>
      </w:r>
      <w:r w:rsidRPr="00662C58">
        <w:rPr>
          <w:rFonts w:ascii="맑은 고딕" w:eastAsia="맑은 고딕" w:hAnsi="맑은 고딕" w:cs="굴림" w:hint="eastAsia"/>
          <w:b/>
          <w:bCs/>
          <w:sz w:val="22"/>
          <w:szCs w:val="40"/>
        </w:rPr>
        <w:t xml:space="preserve"> 정보</w:t>
      </w:r>
    </w:p>
    <w:tbl>
      <w:tblPr>
        <w:tblW w:w="0" w:type="auto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779"/>
        <w:gridCol w:w="3603"/>
        <w:gridCol w:w="1533"/>
        <w:gridCol w:w="1533"/>
        <w:gridCol w:w="1534"/>
      </w:tblGrid>
      <w:tr w:rsidR="00B044DB" w:rsidRPr="00662C58" w14:paraId="132C9C10" w14:textId="77777777" w:rsidTr="0035030E">
        <w:tc>
          <w:tcPr>
            <w:tcW w:w="2779" w:type="dxa"/>
            <w:shd w:val="solid" w:color="000000" w:fill="FFFFFF"/>
          </w:tcPr>
          <w:p w14:paraId="1EDAADC5" w14:textId="77777777" w:rsidR="00B044DB" w:rsidRPr="00662C58" w:rsidRDefault="00B044DB" w:rsidP="003405E1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구분</w:t>
            </w:r>
          </w:p>
        </w:tc>
        <w:tc>
          <w:tcPr>
            <w:tcW w:w="3603" w:type="dxa"/>
            <w:shd w:val="solid" w:color="000000" w:fill="FFFFFF"/>
          </w:tcPr>
          <w:p w14:paraId="4649218D" w14:textId="77777777" w:rsidR="00B044DB" w:rsidRPr="00662C58" w:rsidRDefault="00B044DB" w:rsidP="003405E1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제품명</w:t>
            </w:r>
          </w:p>
        </w:tc>
        <w:tc>
          <w:tcPr>
            <w:tcW w:w="1533" w:type="dxa"/>
            <w:shd w:val="solid" w:color="000000" w:fill="FFFFFF"/>
          </w:tcPr>
          <w:p w14:paraId="7E9906E5" w14:textId="77777777" w:rsidR="00B044DB" w:rsidRPr="00662C58" w:rsidRDefault="00B044DB" w:rsidP="003405E1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버전</w:t>
            </w:r>
          </w:p>
        </w:tc>
        <w:tc>
          <w:tcPr>
            <w:tcW w:w="1533" w:type="dxa"/>
            <w:shd w:val="solid" w:color="000000" w:fill="FFFFFF"/>
          </w:tcPr>
          <w:p w14:paraId="4FAA75E1" w14:textId="77777777" w:rsidR="00B044DB" w:rsidRPr="00662C58" w:rsidRDefault="00B044DB" w:rsidP="003405E1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수량</w:t>
            </w:r>
          </w:p>
        </w:tc>
        <w:tc>
          <w:tcPr>
            <w:tcW w:w="1534" w:type="dxa"/>
            <w:shd w:val="solid" w:color="000000" w:fill="FFFFFF"/>
          </w:tcPr>
          <w:p w14:paraId="597907C9" w14:textId="77777777" w:rsidR="00B044DB" w:rsidRPr="00662C58" w:rsidRDefault="00B044DB" w:rsidP="003405E1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비고</w:t>
            </w:r>
          </w:p>
        </w:tc>
      </w:tr>
      <w:tr w:rsidR="00E52362" w:rsidRPr="00662C58" w14:paraId="52C91A9E" w14:textId="77777777" w:rsidTr="0035030E">
        <w:tc>
          <w:tcPr>
            <w:tcW w:w="2779" w:type="dxa"/>
            <w:shd w:val="clear" w:color="auto" w:fill="auto"/>
          </w:tcPr>
          <w:p w14:paraId="316BD6D3" w14:textId="6FFCB9C6" w:rsidR="00E52362" w:rsidRPr="00662C58" w:rsidRDefault="00E52362" w:rsidP="00E52362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서버</w:t>
            </w:r>
          </w:p>
        </w:tc>
        <w:tc>
          <w:tcPr>
            <w:tcW w:w="3603" w:type="dxa"/>
            <w:shd w:val="clear" w:color="auto" w:fill="auto"/>
          </w:tcPr>
          <w:p w14:paraId="111D1B4C" w14:textId="5550E760" w:rsidR="00E52362" w:rsidRPr="00662C58" w:rsidRDefault="00E52362" w:rsidP="00E52362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proofErr w:type="gramStart"/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문서보안  Server</w:t>
            </w:r>
            <w:proofErr w:type="gramEnd"/>
          </w:p>
        </w:tc>
        <w:tc>
          <w:tcPr>
            <w:tcW w:w="1533" w:type="dxa"/>
            <w:shd w:val="clear" w:color="auto" w:fill="auto"/>
          </w:tcPr>
          <w:p w14:paraId="24ACE064" w14:textId="186D7270" w:rsidR="00E52362" w:rsidRPr="00662C58" w:rsidRDefault="00A70199" w:rsidP="00116641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5.0</w:t>
            </w:r>
          </w:p>
        </w:tc>
        <w:tc>
          <w:tcPr>
            <w:tcW w:w="1533" w:type="dxa"/>
            <w:shd w:val="clear" w:color="auto" w:fill="auto"/>
          </w:tcPr>
          <w:p w14:paraId="1729357F" w14:textId="726BF618" w:rsidR="00E52362" w:rsidRPr="00662C58" w:rsidRDefault="00E52362" w:rsidP="00116641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534" w:type="dxa"/>
            <w:shd w:val="clear" w:color="auto" w:fill="auto"/>
          </w:tcPr>
          <w:p w14:paraId="22F60275" w14:textId="77777777" w:rsidR="00E52362" w:rsidRPr="00662C58" w:rsidRDefault="00E52362" w:rsidP="00E52362">
            <w:pPr>
              <w:jc w:val="lef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E52362" w:rsidRPr="00662C58" w14:paraId="7359095C" w14:textId="77777777" w:rsidTr="0035030E">
        <w:tc>
          <w:tcPr>
            <w:tcW w:w="2779" w:type="dxa"/>
            <w:shd w:val="clear" w:color="auto" w:fill="auto"/>
          </w:tcPr>
          <w:p w14:paraId="080F109E" w14:textId="002AF485" w:rsidR="00E52362" w:rsidRPr="00662C58" w:rsidRDefault="00E52362" w:rsidP="00E52362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콘솔</w:t>
            </w:r>
          </w:p>
        </w:tc>
        <w:tc>
          <w:tcPr>
            <w:tcW w:w="3603" w:type="dxa"/>
            <w:shd w:val="clear" w:color="auto" w:fill="auto"/>
          </w:tcPr>
          <w:p w14:paraId="44FD427B" w14:textId="318171A7" w:rsidR="00E52362" w:rsidRPr="00662C58" w:rsidRDefault="00E52362" w:rsidP="00E52362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문서보안 관리자 콘솔 프로그램</w:t>
            </w:r>
          </w:p>
        </w:tc>
        <w:tc>
          <w:tcPr>
            <w:tcW w:w="1533" w:type="dxa"/>
            <w:shd w:val="clear" w:color="auto" w:fill="auto"/>
          </w:tcPr>
          <w:p w14:paraId="42EC54A8" w14:textId="54F07E79" w:rsidR="00E52362" w:rsidRPr="00E91B6E" w:rsidRDefault="00A70199" w:rsidP="00116641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5.0</w:t>
            </w:r>
          </w:p>
        </w:tc>
        <w:tc>
          <w:tcPr>
            <w:tcW w:w="1533" w:type="dxa"/>
            <w:shd w:val="clear" w:color="auto" w:fill="auto"/>
          </w:tcPr>
          <w:p w14:paraId="7F78810D" w14:textId="32CCE70A" w:rsidR="00E52362" w:rsidRPr="00662C58" w:rsidRDefault="00E52362" w:rsidP="00116641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534" w:type="dxa"/>
            <w:shd w:val="clear" w:color="auto" w:fill="auto"/>
          </w:tcPr>
          <w:p w14:paraId="4CFBCFA0" w14:textId="77777777" w:rsidR="00E52362" w:rsidRPr="00662C58" w:rsidRDefault="00E52362" w:rsidP="00E52362">
            <w:pPr>
              <w:jc w:val="lef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E52362" w:rsidRPr="00662C58" w14:paraId="03E6EDD5" w14:textId="77777777" w:rsidTr="0035030E">
        <w:tc>
          <w:tcPr>
            <w:tcW w:w="2779" w:type="dxa"/>
            <w:shd w:val="clear" w:color="auto" w:fill="auto"/>
          </w:tcPr>
          <w:p w14:paraId="39C8FF44" w14:textId="476C177C" w:rsidR="00E52362" w:rsidRPr="00662C58" w:rsidRDefault="00E52362" w:rsidP="00E52362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클라이언트</w:t>
            </w:r>
          </w:p>
        </w:tc>
        <w:tc>
          <w:tcPr>
            <w:tcW w:w="3603" w:type="dxa"/>
            <w:shd w:val="clear" w:color="auto" w:fill="auto"/>
          </w:tcPr>
          <w:p w14:paraId="6EF59C75" w14:textId="293A017A" w:rsidR="00E52362" w:rsidRPr="00662C58" w:rsidRDefault="00E52362" w:rsidP="00E52362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Document Sec</w:t>
            </w:r>
            <w:r>
              <w:rPr>
                <w:rFonts w:ascii="맑은 고딕" w:eastAsia="맑은 고딕" w:hAnsi="맑은 고딕" w:cs="굴림"/>
                <w:bCs/>
                <w:sz w:val="18"/>
                <w:szCs w:val="40"/>
              </w:rPr>
              <w:t>urity</w:t>
            </w:r>
          </w:p>
        </w:tc>
        <w:tc>
          <w:tcPr>
            <w:tcW w:w="1533" w:type="dxa"/>
            <w:shd w:val="clear" w:color="auto" w:fill="auto"/>
          </w:tcPr>
          <w:p w14:paraId="5F801CA7" w14:textId="0EB92A40" w:rsidR="00E52362" w:rsidRPr="00662C58" w:rsidRDefault="00116641" w:rsidP="00116641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5</w:t>
            </w:r>
            <w:r>
              <w:rPr>
                <w:rFonts w:ascii="맑은 고딕" w:eastAsia="맑은 고딕" w:hAnsi="맑은 고딕" w:cs="굴림"/>
                <w:bCs/>
                <w:sz w:val="18"/>
                <w:szCs w:val="40"/>
              </w:rPr>
              <w:t>.0</w:t>
            </w:r>
          </w:p>
        </w:tc>
        <w:tc>
          <w:tcPr>
            <w:tcW w:w="1533" w:type="dxa"/>
            <w:shd w:val="clear" w:color="auto" w:fill="auto"/>
          </w:tcPr>
          <w:p w14:paraId="50D81F17" w14:textId="79C828E5" w:rsidR="00E52362" w:rsidRPr="00662C58" w:rsidRDefault="00E52362" w:rsidP="00116641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534" w:type="dxa"/>
            <w:shd w:val="clear" w:color="auto" w:fill="auto"/>
          </w:tcPr>
          <w:p w14:paraId="0E2D88D4" w14:textId="77777777" w:rsidR="00E52362" w:rsidRPr="00662C58" w:rsidRDefault="00E52362" w:rsidP="00E52362">
            <w:pPr>
              <w:jc w:val="lef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E927FC" w:rsidRPr="00662C58" w14:paraId="1E35C3FA" w14:textId="77777777" w:rsidTr="0035030E">
        <w:tc>
          <w:tcPr>
            <w:tcW w:w="2779" w:type="dxa"/>
            <w:shd w:val="clear" w:color="auto" w:fill="auto"/>
          </w:tcPr>
          <w:p w14:paraId="4D3EBC6D" w14:textId="43D4D4A7" w:rsidR="00E927FC" w:rsidRPr="00662C58" w:rsidRDefault="00E927FC" w:rsidP="00E927FC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Service Linker</w:t>
            </w:r>
          </w:p>
        </w:tc>
        <w:tc>
          <w:tcPr>
            <w:tcW w:w="3603" w:type="dxa"/>
            <w:shd w:val="clear" w:color="auto" w:fill="auto"/>
          </w:tcPr>
          <w:p w14:paraId="7ACF7657" w14:textId="2A198B0E" w:rsidR="00E927FC" w:rsidRPr="00662C58" w:rsidRDefault="00E927FC" w:rsidP="00E927FC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Service Linker</w:t>
            </w:r>
          </w:p>
        </w:tc>
        <w:tc>
          <w:tcPr>
            <w:tcW w:w="1533" w:type="dxa"/>
            <w:shd w:val="clear" w:color="auto" w:fill="auto"/>
          </w:tcPr>
          <w:p w14:paraId="03FBD228" w14:textId="4F8D1503" w:rsidR="00E927FC" w:rsidRPr="00662C58" w:rsidRDefault="00E927FC" w:rsidP="00116641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533" w:type="dxa"/>
            <w:shd w:val="clear" w:color="auto" w:fill="auto"/>
          </w:tcPr>
          <w:p w14:paraId="6EBA0765" w14:textId="2930C89E" w:rsidR="00E927FC" w:rsidRPr="00662C58" w:rsidRDefault="00E927FC" w:rsidP="00116641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534" w:type="dxa"/>
            <w:shd w:val="clear" w:color="auto" w:fill="auto"/>
          </w:tcPr>
          <w:p w14:paraId="71BA96BD" w14:textId="77777777" w:rsidR="00E927FC" w:rsidRPr="00662C58" w:rsidRDefault="00E927FC" w:rsidP="00E927FC">
            <w:pPr>
              <w:jc w:val="lef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E927FC" w:rsidRPr="00662C58" w14:paraId="0E0E262C" w14:textId="77777777" w:rsidTr="0035030E">
        <w:trPr>
          <w:trHeight w:val="65"/>
        </w:trPr>
        <w:tc>
          <w:tcPr>
            <w:tcW w:w="2779" w:type="dxa"/>
            <w:shd w:val="clear" w:color="auto" w:fill="auto"/>
          </w:tcPr>
          <w:p w14:paraId="0FAC1647" w14:textId="5DE9B4AA" w:rsidR="00E927FC" w:rsidRPr="00662C58" w:rsidRDefault="00E927FC" w:rsidP="00E927FC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Mobile</w:t>
            </w:r>
          </w:p>
        </w:tc>
        <w:tc>
          <w:tcPr>
            <w:tcW w:w="3603" w:type="dxa"/>
            <w:shd w:val="clear" w:color="auto" w:fill="auto"/>
          </w:tcPr>
          <w:p w14:paraId="57DF6E12" w14:textId="3E5C10DF" w:rsidR="00E927FC" w:rsidRPr="00662C58" w:rsidRDefault="00E927FC" w:rsidP="00E927FC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Mobile DRM</w:t>
            </w:r>
          </w:p>
        </w:tc>
        <w:tc>
          <w:tcPr>
            <w:tcW w:w="1533" w:type="dxa"/>
            <w:shd w:val="clear" w:color="auto" w:fill="auto"/>
          </w:tcPr>
          <w:p w14:paraId="318E7EEF" w14:textId="0F30AC64" w:rsidR="00E927FC" w:rsidRPr="00662C58" w:rsidRDefault="00E927FC" w:rsidP="00116641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533" w:type="dxa"/>
            <w:shd w:val="clear" w:color="auto" w:fill="auto"/>
          </w:tcPr>
          <w:p w14:paraId="42A85ADC" w14:textId="6BF41E06" w:rsidR="00E927FC" w:rsidRPr="00662C58" w:rsidRDefault="00E927FC" w:rsidP="00116641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534" w:type="dxa"/>
            <w:shd w:val="clear" w:color="auto" w:fill="auto"/>
          </w:tcPr>
          <w:p w14:paraId="4FB28110" w14:textId="77777777" w:rsidR="00E927FC" w:rsidRPr="00662C58" w:rsidRDefault="00E927FC" w:rsidP="00E927FC">
            <w:pPr>
              <w:jc w:val="lef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</w:tbl>
    <w:p w14:paraId="4FDB13EA" w14:textId="77777777" w:rsidR="00917C18" w:rsidRPr="000C1B6B" w:rsidRDefault="00917C18" w:rsidP="00917C18">
      <w:pPr>
        <w:rPr>
          <w:rFonts w:ascii="맑은 고딕" w:eastAsia="맑은 고딕" w:hAnsi="맑은 고딕" w:cs="굴림"/>
          <w:b/>
          <w:bCs/>
          <w:sz w:val="12"/>
          <w:szCs w:val="40"/>
        </w:rPr>
      </w:pPr>
    </w:p>
    <w:p w14:paraId="2297DF1C" w14:textId="77777777" w:rsidR="00917C18" w:rsidRPr="00662C58" w:rsidRDefault="00917C18" w:rsidP="00917C18">
      <w:pPr>
        <w:numPr>
          <w:ilvl w:val="0"/>
          <w:numId w:val="29"/>
        </w:numPr>
        <w:ind w:left="284" w:hanging="284"/>
        <w:rPr>
          <w:rFonts w:ascii="맑은 고딕" w:eastAsia="맑은 고딕" w:hAnsi="맑은 고딕" w:cs="굴림"/>
          <w:b/>
          <w:bCs/>
          <w:sz w:val="22"/>
          <w:szCs w:val="40"/>
        </w:rPr>
      </w:pPr>
      <w:r w:rsidRPr="00662C58">
        <w:rPr>
          <w:rFonts w:ascii="맑은 고딕" w:eastAsia="맑은 고딕" w:hAnsi="맑은 고딕" w:cs="굴림" w:hint="eastAsia"/>
          <w:b/>
          <w:bCs/>
          <w:sz w:val="22"/>
          <w:szCs w:val="40"/>
        </w:rPr>
        <w:t>유지보수 주요 정보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3974"/>
        <w:gridCol w:w="1880"/>
        <w:gridCol w:w="1114"/>
        <w:gridCol w:w="1790"/>
      </w:tblGrid>
      <w:tr w:rsidR="00917C18" w:rsidRPr="00662C58" w14:paraId="0889D82D" w14:textId="77777777" w:rsidTr="00917C18">
        <w:trPr>
          <w:trHeight w:val="441"/>
        </w:trPr>
        <w:tc>
          <w:tcPr>
            <w:tcW w:w="2320" w:type="dxa"/>
            <w:shd w:val="clear" w:color="auto" w:fill="000000"/>
          </w:tcPr>
          <w:p w14:paraId="37570C9D" w14:textId="77777777" w:rsidR="00917C18" w:rsidRPr="00662C58" w:rsidRDefault="00917C18" w:rsidP="003405E1">
            <w:pPr>
              <w:jc w:val="center"/>
              <w:rPr>
                <w:rFonts w:ascii="맑은 고딕" w:eastAsia="맑은 고딕" w:hAnsi="맑은 고딕" w:cs="굴림"/>
                <w:b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bCs/>
                <w:sz w:val="18"/>
                <w:szCs w:val="40"/>
              </w:rPr>
              <w:t>구분</w:t>
            </w:r>
          </w:p>
        </w:tc>
        <w:tc>
          <w:tcPr>
            <w:tcW w:w="7078" w:type="dxa"/>
            <w:gridSpan w:val="3"/>
            <w:shd w:val="clear" w:color="auto" w:fill="000000"/>
          </w:tcPr>
          <w:p w14:paraId="218BBBE7" w14:textId="77777777" w:rsidR="00917C18" w:rsidRPr="00662C58" w:rsidRDefault="00917C18" w:rsidP="003405E1">
            <w:pPr>
              <w:jc w:val="center"/>
              <w:rPr>
                <w:rFonts w:ascii="맑은 고딕" w:eastAsia="맑은 고딕" w:hAnsi="맑은 고딕" w:cs="굴림"/>
                <w:b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bCs/>
                <w:sz w:val="18"/>
                <w:szCs w:val="40"/>
              </w:rPr>
              <w:t>내용</w:t>
            </w:r>
          </w:p>
        </w:tc>
        <w:tc>
          <w:tcPr>
            <w:tcW w:w="1816" w:type="dxa"/>
            <w:shd w:val="clear" w:color="auto" w:fill="000000"/>
          </w:tcPr>
          <w:p w14:paraId="08B450BB" w14:textId="77777777" w:rsidR="00917C18" w:rsidRPr="00662C58" w:rsidRDefault="00917C18" w:rsidP="003405E1">
            <w:pPr>
              <w:jc w:val="center"/>
              <w:rPr>
                <w:rFonts w:ascii="맑은 고딕" w:eastAsia="맑은 고딕" w:hAnsi="맑은 고딕" w:cs="굴림"/>
                <w:b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bCs/>
                <w:sz w:val="18"/>
                <w:szCs w:val="40"/>
              </w:rPr>
              <w:t>비고</w:t>
            </w:r>
          </w:p>
        </w:tc>
      </w:tr>
      <w:tr w:rsidR="00917C18" w:rsidRPr="00662C58" w14:paraId="69B84BD1" w14:textId="77777777" w:rsidTr="00917C18">
        <w:tc>
          <w:tcPr>
            <w:tcW w:w="2320" w:type="dxa"/>
            <w:shd w:val="clear" w:color="auto" w:fill="auto"/>
          </w:tcPr>
          <w:p w14:paraId="2B36D957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계약기간</w:t>
            </w:r>
          </w:p>
        </w:tc>
        <w:tc>
          <w:tcPr>
            <w:tcW w:w="4043" w:type="dxa"/>
            <w:shd w:val="clear" w:color="auto" w:fill="auto"/>
          </w:tcPr>
          <w:p w14:paraId="723CB1C6" w14:textId="77777777" w:rsidR="00917C18" w:rsidRPr="00662C58" w:rsidRDefault="00917C18" w:rsidP="003405E1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20</w:t>
            </w:r>
            <w:r w:rsidR="00915F7F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 </w:t>
            </w:r>
            <w:proofErr w:type="gramStart"/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 .</w:t>
            </w:r>
            <w:proofErr w:type="gramEnd"/>
            <w:r w:rsidR="00915F7F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     .</w:t>
            </w:r>
            <w:r w:rsidR="00915F7F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      ~  20</w:t>
            </w:r>
            <w:r w:rsidR="00915F7F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 </w:t>
            </w:r>
            <w:proofErr w:type="gramStart"/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 .</w:t>
            </w:r>
            <w:proofErr w:type="gramEnd"/>
            <w:r w:rsidR="00915F7F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     .</w:t>
            </w:r>
          </w:p>
        </w:tc>
        <w:tc>
          <w:tcPr>
            <w:tcW w:w="1907" w:type="dxa"/>
            <w:shd w:val="clear" w:color="auto" w:fill="auto"/>
          </w:tcPr>
          <w:p w14:paraId="1D7CEA99" w14:textId="77777777" w:rsidR="00917C18" w:rsidRPr="00662C58" w:rsidRDefault="00917C18" w:rsidP="003405E1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유/무상</w:t>
            </w:r>
          </w:p>
        </w:tc>
        <w:tc>
          <w:tcPr>
            <w:tcW w:w="1128" w:type="dxa"/>
            <w:shd w:val="clear" w:color="auto" w:fill="auto"/>
          </w:tcPr>
          <w:p w14:paraId="5C40B830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유상</w:t>
            </w:r>
          </w:p>
        </w:tc>
        <w:tc>
          <w:tcPr>
            <w:tcW w:w="1816" w:type="dxa"/>
            <w:shd w:val="clear" w:color="auto" w:fill="auto"/>
          </w:tcPr>
          <w:p w14:paraId="39E6E3A7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917C18" w:rsidRPr="00662C58" w14:paraId="7245D044" w14:textId="77777777" w:rsidTr="00917C18">
        <w:tc>
          <w:tcPr>
            <w:tcW w:w="2320" w:type="dxa"/>
            <w:shd w:val="clear" w:color="auto" w:fill="auto"/>
          </w:tcPr>
          <w:p w14:paraId="5E417C12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정기점검 주기</w:t>
            </w:r>
          </w:p>
        </w:tc>
        <w:tc>
          <w:tcPr>
            <w:tcW w:w="7078" w:type="dxa"/>
            <w:gridSpan w:val="3"/>
            <w:shd w:val="clear" w:color="auto" w:fill="auto"/>
          </w:tcPr>
          <w:p w14:paraId="1141B501" w14:textId="0CCB800F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132832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9" type="#_x0000_t75" style="width:76.5pt;height:18.75pt" o:ole="">
                  <v:imagedata r:id="rId8" o:title=""/>
                </v:shape>
                <w:control r:id="rId9" w:name="CheckBox4511" w:shapeid="_x0000_i1089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08378A11">
                <v:shape id="_x0000_i1091" type="#_x0000_t75" style="width:81.75pt;height:18.75pt" o:ole="">
                  <v:imagedata r:id="rId10" o:title=""/>
                </v:shape>
                <w:control r:id="rId11" w:name="CheckBox4611" w:shapeid="_x0000_i1091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55B87655">
                <v:shape id="_x0000_i1093" type="#_x0000_t75" style="width:80.25pt;height:18.75pt" o:ole="">
                  <v:imagedata r:id="rId12" o:title=""/>
                </v:shape>
                <w:control r:id="rId13" w:name="CheckBox4711" w:shapeid="_x0000_i1093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20A071A6">
                <v:shape id="_x0000_i1095" type="#_x0000_t75" style="width:79.5pt;height:18.75pt" o:ole="">
                  <v:imagedata r:id="rId14" o:title=""/>
                </v:shape>
                <w:control r:id="rId15" w:name="CheckBox4811" w:shapeid="_x0000_i1095"/>
              </w:object>
            </w:r>
          </w:p>
        </w:tc>
        <w:tc>
          <w:tcPr>
            <w:tcW w:w="1816" w:type="dxa"/>
            <w:shd w:val="clear" w:color="auto" w:fill="auto"/>
          </w:tcPr>
          <w:p w14:paraId="20C9A183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917C18" w:rsidRPr="00662C58" w14:paraId="22F52860" w14:textId="77777777" w:rsidTr="00917C18">
        <w:tc>
          <w:tcPr>
            <w:tcW w:w="2320" w:type="dxa"/>
            <w:shd w:val="clear" w:color="auto" w:fill="auto"/>
          </w:tcPr>
          <w:p w14:paraId="7B53AAF3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네트워크 환경</w:t>
            </w:r>
          </w:p>
        </w:tc>
        <w:tc>
          <w:tcPr>
            <w:tcW w:w="7078" w:type="dxa"/>
            <w:gridSpan w:val="3"/>
            <w:shd w:val="clear" w:color="auto" w:fill="auto"/>
          </w:tcPr>
          <w:p w14:paraId="53D21BFF" w14:textId="6EA2EE48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4634ADD1">
                <v:shape id="_x0000_i1097" type="#_x0000_t75" style="width:108pt;height:18.75pt" o:ole="">
                  <v:imagedata r:id="rId16" o:title=""/>
                </v:shape>
                <w:control r:id="rId17" w:name="CheckBox4211" w:shapeid="_x0000_i1097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6DFD13D3">
                <v:shape id="_x0000_i1099" type="#_x0000_t75" style="width:108pt;height:18.75pt" o:ole="">
                  <v:imagedata r:id="rId18" o:title=""/>
                </v:shape>
                <w:control r:id="rId19" w:name="CheckBox4311" w:shapeid="_x0000_i1099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20EE6AE2">
                <v:shape id="_x0000_i1101" type="#_x0000_t75" style="width:108pt;height:18.75pt" o:ole="">
                  <v:imagedata r:id="rId20" o:title=""/>
                </v:shape>
                <w:control r:id="rId21" w:name="CheckBox4411" w:shapeid="_x0000_i1101"/>
              </w:object>
            </w:r>
          </w:p>
        </w:tc>
        <w:tc>
          <w:tcPr>
            <w:tcW w:w="1816" w:type="dxa"/>
            <w:shd w:val="clear" w:color="auto" w:fill="auto"/>
          </w:tcPr>
          <w:p w14:paraId="3E88D8E2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917C18" w:rsidRPr="00662C58" w14:paraId="5DC38183" w14:textId="77777777" w:rsidTr="0046051D">
        <w:trPr>
          <w:trHeight w:val="872"/>
        </w:trPr>
        <w:tc>
          <w:tcPr>
            <w:tcW w:w="2320" w:type="dxa"/>
            <w:shd w:val="clear" w:color="auto" w:fill="auto"/>
          </w:tcPr>
          <w:p w14:paraId="321AAF49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OS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환경</w:t>
            </w:r>
          </w:p>
        </w:tc>
        <w:tc>
          <w:tcPr>
            <w:tcW w:w="7078" w:type="dxa"/>
            <w:gridSpan w:val="3"/>
            <w:shd w:val="clear" w:color="auto" w:fill="auto"/>
          </w:tcPr>
          <w:p w14:paraId="562941F1" w14:textId="67460C52" w:rsidR="00917C18" w:rsidRPr="00ED1B6C" w:rsidRDefault="00917C18" w:rsidP="00E52362">
            <w:pP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</w:pPr>
          </w:p>
        </w:tc>
        <w:tc>
          <w:tcPr>
            <w:tcW w:w="1816" w:type="dxa"/>
            <w:shd w:val="clear" w:color="auto" w:fill="auto"/>
          </w:tcPr>
          <w:p w14:paraId="6A3F5018" w14:textId="77777777" w:rsidR="00DD2720" w:rsidRDefault="00DD2720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 xml:space="preserve">리눅스 </w:t>
            </w:r>
          </w:p>
          <w:p w14:paraId="07D3A73D" w14:textId="548E1819" w:rsidR="00917C18" w:rsidRPr="00662C58" w:rsidRDefault="00DD2720" w:rsidP="003405E1">
            <w:pP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종류 기입</w:t>
            </w:r>
          </w:p>
        </w:tc>
      </w:tr>
      <w:tr w:rsidR="00917C18" w:rsidRPr="00662C58" w14:paraId="1CEC2E0B" w14:textId="77777777" w:rsidTr="00ED1B6C">
        <w:trPr>
          <w:trHeight w:val="1130"/>
        </w:trPr>
        <w:tc>
          <w:tcPr>
            <w:tcW w:w="2320" w:type="dxa"/>
            <w:shd w:val="clear" w:color="auto" w:fill="auto"/>
          </w:tcPr>
          <w:p w14:paraId="304C5AD4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OA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환경</w:t>
            </w:r>
          </w:p>
        </w:tc>
        <w:tc>
          <w:tcPr>
            <w:tcW w:w="7078" w:type="dxa"/>
            <w:gridSpan w:val="3"/>
            <w:shd w:val="clear" w:color="auto" w:fill="auto"/>
          </w:tcPr>
          <w:p w14:paraId="664B8E77" w14:textId="37947F2D" w:rsidR="00E52362" w:rsidRDefault="00E52362" w:rsidP="00E52362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40ECA1C3">
                <v:shape id="_x0000_i1111" type="#_x0000_t75" style="width:108pt;height:18.75pt" o:ole="">
                  <v:imagedata r:id="rId22" o:title=""/>
                </v:shape>
                <w:control r:id="rId23" w:name="CheckBox3511" w:shapeid="_x0000_i1111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510694C6">
                <v:shape id="_x0000_i1161" type="#_x0000_t75" style="width:108pt;height:18.75pt" o:ole="">
                  <v:imagedata r:id="rId24" o:title=""/>
                </v:shape>
                <w:control r:id="rId25" w:name="CheckBox3811" w:shapeid="_x0000_i1161"/>
              </w:object>
            </w:r>
            <w:r w:rsidR="006E7DBB"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6C205906">
                <v:shape id="_x0000_i1115" type="#_x0000_t75" style="width:108pt;height:18.75pt" o:ole="">
                  <v:imagedata r:id="rId26" o:title=""/>
                </v:shape>
                <w:control r:id="rId27" w:name="CheckBox411112" w:shapeid="_x0000_i1115"/>
              </w:object>
            </w:r>
          </w:p>
          <w:p w14:paraId="7BA5691B" w14:textId="35A323CF" w:rsidR="00E52362" w:rsidRPr="00662C58" w:rsidRDefault="00E52362" w:rsidP="00E52362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2F94F30F">
                <v:shape id="_x0000_i1117" type="#_x0000_t75" style="width:108pt;height:18.75pt" o:ole="">
                  <v:imagedata r:id="rId28" o:title=""/>
                </v:shape>
                <w:control r:id="rId29" w:name="CheckBox35111" w:shapeid="_x0000_i1117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003D47CA">
                <v:shape id="_x0000_i1119" type="#_x0000_t75" style="width:108pt;height:18.75pt" o:ole="">
                  <v:imagedata r:id="rId30" o:title=""/>
                </v:shape>
                <w:control r:id="rId31" w:name="CheckBox38111" w:shapeid="_x0000_i1119"/>
              </w:object>
            </w:r>
            <w:r w:rsidR="006E7DBB"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7DC2E6CB">
                <v:shape id="_x0000_i1121" type="#_x0000_t75" style="width:108pt;height:18.75pt" o:ole="">
                  <v:imagedata r:id="rId32" o:title=""/>
                </v:shape>
                <w:control r:id="rId33" w:name="CheckBox4111111" w:shapeid="_x0000_i1121"/>
              </w:object>
            </w:r>
          </w:p>
          <w:p w14:paraId="26E5E05D" w14:textId="78EC6A9F" w:rsidR="00ED1B6C" w:rsidRDefault="00E52362" w:rsidP="00E52362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436086BB">
                <v:shape id="_x0000_i1123" type="#_x0000_t75" style="width:108pt;height:18.75pt" o:ole="">
                  <v:imagedata r:id="rId34" o:title=""/>
                </v:shape>
                <w:control r:id="rId35" w:name="CheckBox351111" w:shapeid="_x0000_i1123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691D8920">
                <v:shape id="_x0000_i1125" type="#_x0000_t75" style="width:108pt;height:18.75pt" o:ole="">
                  <v:imagedata r:id="rId36" o:title=""/>
                </v:shape>
                <w:control r:id="rId37" w:name="CheckBox381111" w:shapeid="_x0000_i1125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2D227E9F">
                <v:shape id="_x0000_i1127" type="#_x0000_t75" style="width:108pt;height:18.75pt" o:ole="">
                  <v:imagedata r:id="rId38" o:title=""/>
                </v:shape>
                <w:control r:id="rId39" w:name="CheckBox411111" w:shapeid="_x0000_i1127"/>
              </w:object>
            </w:r>
          </w:p>
          <w:p w14:paraId="0B0F2A8D" w14:textId="3D104222" w:rsidR="0046051D" w:rsidRPr="00E927FC" w:rsidRDefault="0046051D" w:rsidP="00E52362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100893B8">
                <v:shape id="_x0000_i1129" type="#_x0000_t75" style="width:108pt;height:18.75pt" o:ole="">
                  <v:imagedata r:id="rId40" o:title=""/>
                </v:shape>
                <w:control r:id="rId41" w:name="CheckBox3511111" w:shapeid="_x0000_i1129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17D0D845">
                <v:shape id="_x0000_i1131" type="#_x0000_t75" style="width:108pt;height:18.75pt" o:ole="">
                  <v:imagedata r:id="rId42" o:title=""/>
                </v:shape>
                <w:control r:id="rId43" w:name="CheckBox4111112" w:shapeid="_x0000_i1131"/>
              </w:object>
            </w:r>
          </w:p>
          <w:p w14:paraId="6A2B6022" w14:textId="1D1EB667" w:rsidR="00ED1B6C" w:rsidRPr="00662C58" w:rsidRDefault="00ED1B6C" w:rsidP="00E52362">
            <w:pPr>
              <w:rPr>
                <w:rFonts w:ascii="맑은 고딕" w:eastAsia="맑은 고딕" w:hAnsi="맑은 고딕" w:cs="굴림"/>
                <w:bCs/>
                <w:sz w:val="6"/>
                <w:szCs w:val="40"/>
              </w:rPr>
            </w:pPr>
          </w:p>
        </w:tc>
        <w:tc>
          <w:tcPr>
            <w:tcW w:w="1816" w:type="dxa"/>
            <w:shd w:val="clear" w:color="auto" w:fill="auto"/>
          </w:tcPr>
          <w:p w14:paraId="1D13D557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917C18" w:rsidRPr="00662C58" w14:paraId="06268284" w14:textId="77777777" w:rsidTr="00917C18">
        <w:trPr>
          <w:trHeight w:val="397"/>
        </w:trPr>
        <w:tc>
          <w:tcPr>
            <w:tcW w:w="2320" w:type="dxa"/>
            <w:shd w:val="clear" w:color="auto" w:fill="auto"/>
          </w:tcPr>
          <w:p w14:paraId="2BAF21C2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강제권한 정책</w:t>
            </w:r>
          </w:p>
        </w:tc>
        <w:tc>
          <w:tcPr>
            <w:tcW w:w="7078" w:type="dxa"/>
            <w:gridSpan w:val="3"/>
            <w:shd w:val="clear" w:color="auto" w:fill="auto"/>
          </w:tcPr>
          <w:p w14:paraId="78AEC712" w14:textId="07F85EA8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392358E1">
                <v:shape id="_x0000_i1133" type="#_x0000_t75" style="width:108pt;height:18.75pt" o:ole="">
                  <v:imagedata r:id="rId44" o:title=""/>
                </v:shape>
                <w:control r:id="rId45" w:name="CheckBox1911" w:shapeid="_x0000_i1133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1C1592DF">
                <v:shape id="_x0000_i1135" type="#_x0000_t75" style="width:108pt;height:18.75pt" o:ole="">
                  <v:imagedata r:id="rId46" o:title=""/>
                </v:shape>
                <w:control r:id="rId47" w:name="CheckBox131" w:shapeid="_x0000_i1135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02B03468">
                <v:shape id="_x0000_i1137" type="#_x0000_t75" style="width:108pt;height:18.75pt" o:ole="">
                  <v:imagedata r:id="rId48" o:title=""/>
                </v:shape>
                <w:control r:id="rId49" w:name="CheckBox2101" w:shapeid="_x0000_i1137"/>
              </w:object>
            </w:r>
          </w:p>
        </w:tc>
        <w:tc>
          <w:tcPr>
            <w:tcW w:w="1816" w:type="dxa"/>
            <w:shd w:val="clear" w:color="auto" w:fill="auto"/>
          </w:tcPr>
          <w:p w14:paraId="6417F533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917C18" w:rsidRPr="00662C58" w14:paraId="242471F1" w14:textId="77777777" w:rsidTr="00917C18">
        <w:trPr>
          <w:trHeight w:val="397"/>
        </w:trPr>
        <w:tc>
          <w:tcPr>
            <w:tcW w:w="2320" w:type="dxa"/>
            <w:shd w:val="clear" w:color="auto" w:fill="auto"/>
          </w:tcPr>
          <w:p w14:paraId="0E69C564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강제 암호화 정책</w:t>
            </w:r>
          </w:p>
        </w:tc>
        <w:tc>
          <w:tcPr>
            <w:tcW w:w="7078" w:type="dxa"/>
            <w:gridSpan w:val="3"/>
            <w:shd w:val="clear" w:color="auto" w:fill="auto"/>
          </w:tcPr>
          <w:p w14:paraId="0AC65317" w14:textId="161CF384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3CD72085">
                <v:shape id="_x0000_i1139" type="#_x0000_t75" style="width:82.5pt;height:18.75pt" o:ole="">
                  <v:imagedata r:id="rId50" o:title=""/>
                </v:shape>
                <w:control r:id="rId51" w:name="CheckBox911" w:shapeid="_x0000_i1139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240764A3">
                <v:shape id="_x0000_i1141" type="#_x0000_t75" style="width:95.25pt;height:18.75pt" o:ole="">
                  <v:imagedata r:id="rId52" o:title=""/>
                </v:shape>
                <w:control r:id="rId53" w:name="CheckBox1011" w:shapeid="_x0000_i1141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4AAC9549">
                <v:shape id="_x0000_i1143" type="#_x0000_t75" style="width:83.25pt;height:18.75pt" o:ole="">
                  <v:imagedata r:id="rId54" o:title=""/>
                </v:shape>
                <w:control r:id="rId55" w:name="CheckBox1111" w:shapeid="_x0000_i1143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59E7E3B7">
                <v:shape id="_x0000_i1145" type="#_x0000_t75" style="width:81pt;height:18.75pt" o:ole="">
                  <v:imagedata r:id="rId56" o:title=""/>
                </v:shape>
                <w:control r:id="rId57" w:name="CheckBox1211" w:shapeid="_x0000_i1145"/>
              </w:object>
            </w:r>
          </w:p>
        </w:tc>
        <w:tc>
          <w:tcPr>
            <w:tcW w:w="1816" w:type="dxa"/>
            <w:shd w:val="clear" w:color="auto" w:fill="auto"/>
          </w:tcPr>
          <w:p w14:paraId="756E50F3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917C18" w:rsidRPr="00662C58" w14:paraId="73F03240" w14:textId="77777777" w:rsidTr="00917C18">
        <w:trPr>
          <w:trHeight w:val="397"/>
        </w:trPr>
        <w:tc>
          <w:tcPr>
            <w:tcW w:w="2320" w:type="dxa"/>
            <w:shd w:val="clear" w:color="auto" w:fill="auto"/>
          </w:tcPr>
          <w:p w14:paraId="2533E12D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복호화 방법</w:t>
            </w:r>
          </w:p>
        </w:tc>
        <w:tc>
          <w:tcPr>
            <w:tcW w:w="7078" w:type="dxa"/>
            <w:gridSpan w:val="3"/>
            <w:shd w:val="clear" w:color="auto" w:fill="auto"/>
          </w:tcPr>
          <w:p w14:paraId="52523EC8" w14:textId="39D19776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3017C749">
                <v:shape id="_x0000_i1147" type="#_x0000_t75" style="width:108pt;height:18.75pt" o:ole="">
                  <v:imagedata r:id="rId58" o:title=""/>
                </v:shape>
                <w:control r:id="rId59" w:name="CheckBox2111" w:shapeid="_x0000_i1147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1B451343">
                <v:shape id="_x0000_i1149" type="#_x0000_t75" style="width:108pt;height:18.75pt" o:ole="">
                  <v:imagedata r:id="rId60" o:title=""/>
                </v:shape>
                <w:control r:id="rId61" w:name="CheckBox2211" w:shapeid="_x0000_i1149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4400BFB7">
                <v:shape id="_x0000_i1151" type="#_x0000_t75" style="width:108pt;height:18.75pt" o:ole="">
                  <v:imagedata r:id="rId62" o:title=""/>
                </v:shape>
                <w:control r:id="rId63" w:name="CheckBox2311" w:shapeid="_x0000_i1151"/>
              </w:object>
            </w:r>
          </w:p>
        </w:tc>
        <w:tc>
          <w:tcPr>
            <w:tcW w:w="1816" w:type="dxa"/>
            <w:shd w:val="clear" w:color="auto" w:fill="auto"/>
          </w:tcPr>
          <w:p w14:paraId="383F6AC7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</w:tbl>
    <w:p w14:paraId="60C4B8E9" w14:textId="77777777" w:rsidR="0035030E" w:rsidRDefault="0035030E" w:rsidP="00917C18">
      <w:pPr>
        <w:rPr>
          <w:rFonts w:ascii="맑은 고딕" w:eastAsia="맑은 고딕" w:hAnsi="맑은 고딕" w:cs="굴림"/>
          <w:b/>
          <w:bCs/>
          <w:sz w:val="16"/>
          <w:szCs w:val="40"/>
        </w:rPr>
      </w:pPr>
    </w:p>
    <w:p w14:paraId="75F69FA1" w14:textId="77777777" w:rsidR="0035030E" w:rsidRPr="00662C58" w:rsidRDefault="0035030E" w:rsidP="0035030E">
      <w:pPr>
        <w:numPr>
          <w:ilvl w:val="0"/>
          <w:numId w:val="29"/>
        </w:numPr>
        <w:ind w:left="284" w:hanging="284"/>
        <w:rPr>
          <w:rFonts w:ascii="맑은 고딕" w:eastAsia="맑은 고딕" w:hAnsi="맑은 고딕" w:cs="굴림"/>
          <w:b/>
          <w:bCs/>
          <w:sz w:val="22"/>
          <w:szCs w:val="40"/>
        </w:rPr>
      </w:pPr>
      <w:r>
        <w:rPr>
          <w:rFonts w:ascii="맑은 고딕" w:eastAsia="맑은 고딕" w:hAnsi="맑은 고딕" w:cs="굴림" w:hint="eastAsia"/>
          <w:b/>
          <w:bCs/>
          <w:sz w:val="22"/>
          <w:szCs w:val="40"/>
        </w:rPr>
        <w:t>기술지원 만족도 평가</w:t>
      </w:r>
    </w:p>
    <w:tbl>
      <w:tblPr>
        <w:tblW w:w="0" w:type="auto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87"/>
        <w:gridCol w:w="3211"/>
        <w:gridCol w:w="2756"/>
      </w:tblGrid>
      <w:tr w:rsidR="0035030E" w:rsidRPr="00662C58" w14:paraId="2B83496E" w14:textId="77777777" w:rsidTr="0035030E">
        <w:trPr>
          <w:trHeight w:val="313"/>
        </w:trPr>
        <w:tc>
          <w:tcPr>
            <w:tcW w:w="4987" w:type="dxa"/>
            <w:shd w:val="solid" w:color="000000" w:fill="FFFFFF"/>
          </w:tcPr>
          <w:p w14:paraId="1156CD4A" w14:textId="77777777" w:rsidR="0035030E" w:rsidRPr="00662C58" w:rsidRDefault="0035030E" w:rsidP="0035030E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평가 기준</w:t>
            </w:r>
          </w:p>
        </w:tc>
        <w:tc>
          <w:tcPr>
            <w:tcW w:w="3211" w:type="dxa"/>
            <w:shd w:val="solid" w:color="000000" w:fill="FFFFFF"/>
          </w:tcPr>
          <w:p w14:paraId="4A0E55A4" w14:textId="77777777" w:rsidR="0035030E" w:rsidRPr="00662C58" w:rsidRDefault="0035030E" w:rsidP="0035030E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상세</w:t>
            </w:r>
          </w:p>
        </w:tc>
        <w:tc>
          <w:tcPr>
            <w:tcW w:w="2756" w:type="dxa"/>
            <w:shd w:val="solid" w:color="000000" w:fill="FFFFFF"/>
          </w:tcPr>
          <w:p w14:paraId="22F8528A" w14:textId="77777777" w:rsidR="0035030E" w:rsidRPr="00662C58" w:rsidRDefault="0035030E" w:rsidP="0035030E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만족도</w:t>
            </w:r>
          </w:p>
        </w:tc>
      </w:tr>
      <w:tr w:rsidR="0035030E" w:rsidRPr="00662C58" w14:paraId="1C8581EC" w14:textId="77777777" w:rsidTr="0035030E">
        <w:trPr>
          <w:trHeight w:val="313"/>
        </w:trPr>
        <w:tc>
          <w:tcPr>
            <w:tcW w:w="4987" w:type="dxa"/>
            <w:shd w:val="clear" w:color="auto" w:fill="auto"/>
            <w:vAlign w:val="bottom"/>
          </w:tcPr>
          <w:p w14:paraId="66A4DDDF" w14:textId="77777777" w:rsidR="0035030E" w:rsidRDefault="0035030E" w:rsidP="00D3019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Calibri" w:hint="eastAsia"/>
                <w:color w:val="000000"/>
                <w:sz w:val="18"/>
                <w:szCs w:val="18"/>
              </w:rPr>
              <w:t>1~5점으로 평가.</w:t>
            </w:r>
            <w: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Calibri" w:hint="eastAsia"/>
                <w:color w:val="000000"/>
                <w:sz w:val="18"/>
                <w:szCs w:val="18"/>
              </w:rPr>
              <w:t>숫자가 큰 순으로 만족도 높음</w:t>
            </w:r>
          </w:p>
        </w:tc>
        <w:tc>
          <w:tcPr>
            <w:tcW w:w="3211" w:type="dxa"/>
            <w:shd w:val="clear" w:color="auto" w:fill="auto"/>
            <w:vAlign w:val="bottom"/>
          </w:tcPr>
          <w:p w14:paraId="5DE096D7" w14:textId="77777777" w:rsidR="0035030E" w:rsidRDefault="0035030E" w:rsidP="00D3019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Calibri" w:hint="eastAsia"/>
                <w:color w:val="000000"/>
                <w:sz w:val="18"/>
                <w:szCs w:val="18"/>
              </w:rPr>
              <w:t>만족도 평가</w:t>
            </w:r>
          </w:p>
        </w:tc>
        <w:tc>
          <w:tcPr>
            <w:tcW w:w="2756" w:type="dxa"/>
            <w:shd w:val="clear" w:color="auto" w:fill="auto"/>
            <w:vAlign w:val="bottom"/>
          </w:tcPr>
          <w:p w14:paraId="0C07A65A" w14:textId="77777777" w:rsidR="0035030E" w:rsidRDefault="0035030E" w:rsidP="00D3019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</w:tr>
    </w:tbl>
    <w:p w14:paraId="48D5E931" w14:textId="77777777" w:rsidR="0035030E" w:rsidRPr="00662C58" w:rsidRDefault="0035030E" w:rsidP="00917C18">
      <w:pPr>
        <w:rPr>
          <w:rFonts w:ascii="맑은 고딕" w:eastAsia="맑은 고딕" w:hAnsi="맑은 고딕" w:cs="굴림"/>
          <w:b/>
          <w:bCs/>
          <w:sz w:val="16"/>
          <w:szCs w:val="40"/>
        </w:rPr>
      </w:pPr>
    </w:p>
    <w:p w14:paraId="515FC7F4" w14:textId="77777777" w:rsidR="00B044DB" w:rsidRPr="00662C58" w:rsidRDefault="00B044DB" w:rsidP="00B044DB">
      <w:pPr>
        <w:numPr>
          <w:ilvl w:val="0"/>
          <w:numId w:val="29"/>
        </w:numPr>
        <w:ind w:left="284" w:hanging="284"/>
        <w:rPr>
          <w:rFonts w:ascii="맑은 고딕" w:eastAsia="맑은 고딕" w:hAnsi="맑은 고딕" w:cs="굴림"/>
          <w:b/>
          <w:bCs/>
          <w:sz w:val="22"/>
          <w:szCs w:val="40"/>
        </w:rPr>
      </w:pPr>
      <w:r>
        <w:rPr>
          <w:rFonts w:ascii="맑은 고딕" w:eastAsia="맑은 고딕" w:hAnsi="맑은 고딕" w:cs="굴림" w:hint="eastAsia"/>
          <w:b/>
          <w:bCs/>
          <w:sz w:val="22"/>
          <w:szCs w:val="40"/>
        </w:rPr>
        <w:t xml:space="preserve">진행 중인 </w:t>
      </w:r>
      <w:proofErr w:type="gramStart"/>
      <w:r>
        <w:rPr>
          <w:rFonts w:ascii="맑은 고딕" w:eastAsia="맑은 고딕" w:hAnsi="맑은 고딕" w:cs="굴림" w:hint="eastAsia"/>
          <w:b/>
          <w:bCs/>
          <w:sz w:val="22"/>
          <w:szCs w:val="40"/>
        </w:rPr>
        <w:t xml:space="preserve">요청 </w:t>
      </w:r>
      <w:r>
        <w:rPr>
          <w:rFonts w:ascii="맑은 고딕" w:eastAsia="맑은 고딕" w:hAnsi="맑은 고딕" w:cs="굴림"/>
          <w:b/>
          <w:bCs/>
          <w:sz w:val="22"/>
          <w:szCs w:val="40"/>
        </w:rPr>
        <w:t>/</w:t>
      </w:r>
      <w:proofErr w:type="gramEnd"/>
      <w:r>
        <w:rPr>
          <w:rFonts w:ascii="맑은 고딕" w:eastAsia="맑은 고딕" w:hAnsi="맑은 고딕" w:cs="굴림"/>
          <w:b/>
          <w:bCs/>
          <w:sz w:val="22"/>
          <w:szCs w:val="40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sz w:val="22"/>
          <w:szCs w:val="40"/>
        </w:rPr>
        <w:t>장애</w:t>
      </w:r>
    </w:p>
    <w:tbl>
      <w:tblPr>
        <w:tblW w:w="0" w:type="auto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84"/>
        <w:gridCol w:w="2061"/>
        <w:gridCol w:w="4953"/>
        <w:gridCol w:w="1418"/>
        <w:gridCol w:w="1338"/>
      </w:tblGrid>
      <w:tr w:rsidR="0035030E" w:rsidRPr="00662C58" w14:paraId="73E51FFC" w14:textId="77777777" w:rsidTr="0035030E">
        <w:trPr>
          <w:trHeight w:val="313"/>
        </w:trPr>
        <w:tc>
          <w:tcPr>
            <w:tcW w:w="1184" w:type="dxa"/>
            <w:shd w:val="solid" w:color="000000" w:fill="FFFFFF"/>
          </w:tcPr>
          <w:p w14:paraId="6286BC99" w14:textId="77777777" w:rsidR="0035030E" w:rsidRPr="00662C58" w:rsidRDefault="0035030E" w:rsidP="00F019CB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Ticket No</w:t>
            </w:r>
          </w:p>
        </w:tc>
        <w:tc>
          <w:tcPr>
            <w:tcW w:w="2061" w:type="dxa"/>
            <w:shd w:val="solid" w:color="000000" w:fill="FFFFFF"/>
          </w:tcPr>
          <w:p w14:paraId="65FE1511" w14:textId="77777777" w:rsidR="0035030E" w:rsidRPr="00662C58" w:rsidRDefault="0035030E" w:rsidP="00F019CB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접수 일시</w:t>
            </w:r>
          </w:p>
        </w:tc>
        <w:tc>
          <w:tcPr>
            <w:tcW w:w="4953" w:type="dxa"/>
            <w:shd w:val="solid" w:color="000000" w:fill="FFFFFF"/>
          </w:tcPr>
          <w:p w14:paraId="5F7B250F" w14:textId="77777777" w:rsidR="0035030E" w:rsidRPr="00662C58" w:rsidRDefault="0035030E" w:rsidP="00F019CB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제목</w:t>
            </w:r>
          </w:p>
        </w:tc>
        <w:tc>
          <w:tcPr>
            <w:tcW w:w="1418" w:type="dxa"/>
            <w:shd w:val="solid" w:color="000000" w:fill="FFFFFF"/>
          </w:tcPr>
          <w:p w14:paraId="1249A245" w14:textId="77777777" w:rsidR="0035030E" w:rsidRPr="00662C58" w:rsidRDefault="0035030E" w:rsidP="00F019CB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유형</w:t>
            </w:r>
          </w:p>
        </w:tc>
        <w:tc>
          <w:tcPr>
            <w:tcW w:w="1338" w:type="dxa"/>
            <w:shd w:val="solid" w:color="000000" w:fill="FFFFFF"/>
          </w:tcPr>
          <w:p w14:paraId="2DE2E12C" w14:textId="77777777" w:rsidR="0035030E" w:rsidRPr="00662C58" w:rsidRDefault="0035030E" w:rsidP="00F019CB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상태</w:t>
            </w:r>
          </w:p>
        </w:tc>
      </w:tr>
      <w:tr w:rsidR="0035030E" w:rsidRPr="00662C58" w14:paraId="78D26C44" w14:textId="77777777" w:rsidTr="0035030E">
        <w:trPr>
          <w:trHeight w:val="313"/>
        </w:trPr>
        <w:tc>
          <w:tcPr>
            <w:tcW w:w="1184" w:type="dxa"/>
            <w:shd w:val="clear" w:color="auto" w:fill="auto"/>
            <w:vAlign w:val="bottom"/>
          </w:tcPr>
          <w:p w14:paraId="3808FFEE" w14:textId="77777777" w:rsidR="0035030E" w:rsidRDefault="0035030E" w:rsidP="000D1A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  <w:vAlign w:val="bottom"/>
          </w:tcPr>
          <w:p w14:paraId="4C4F3131" w14:textId="77777777" w:rsidR="0035030E" w:rsidRDefault="0035030E" w:rsidP="000D1A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4953" w:type="dxa"/>
            <w:shd w:val="clear" w:color="auto" w:fill="auto"/>
            <w:vAlign w:val="bottom"/>
          </w:tcPr>
          <w:p w14:paraId="151EF594" w14:textId="77777777" w:rsidR="0035030E" w:rsidRDefault="0035030E" w:rsidP="000D1A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FBFDAE6" w14:textId="77777777" w:rsidR="0035030E" w:rsidRDefault="0035030E" w:rsidP="000D1A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14:paraId="5E3D82DE" w14:textId="77777777" w:rsidR="0035030E" w:rsidRDefault="0035030E" w:rsidP="000D1A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</w:tr>
      <w:tr w:rsidR="0035030E" w:rsidRPr="00662C58" w14:paraId="6FDC13F7" w14:textId="77777777" w:rsidTr="0035030E">
        <w:trPr>
          <w:trHeight w:val="360"/>
        </w:trPr>
        <w:tc>
          <w:tcPr>
            <w:tcW w:w="1184" w:type="dxa"/>
            <w:shd w:val="clear" w:color="auto" w:fill="auto"/>
            <w:vAlign w:val="bottom"/>
          </w:tcPr>
          <w:p w14:paraId="3B9062F1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  <w:vAlign w:val="bottom"/>
          </w:tcPr>
          <w:p w14:paraId="2D30834E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4953" w:type="dxa"/>
            <w:shd w:val="clear" w:color="auto" w:fill="auto"/>
            <w:vAlign w:val="bottom"/>
          </w:tcPr>
          <w:p w14:paraId="392A1350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E33C4F2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14:paraId="43174C6F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</w:tr>
      <w:tr w:rsidR="0035030E" w:rsidRPr="00662C58" w14:paraId="127D2A70" w14:textId="77777777" w:rsidTr="0035030E">
        <w:trPr>
          <w:trHeight w:val="298"/>
        </w:trPr>
        <w:tc>
          <w:tcPr>
            <w:tcW w:w="1184" w:type="dxa"/>
            <w:shd w:val="clear" w:color="auto" w:fill="auto"/>
            <w:vAlign w:val="bottom"/>
          </w:tcPr>
          <w:p w14:paraId="68F6DC2B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  <w:vAlign w:val="bottom"/>
          </w:tcPr>
          <w:p w14:paraId="61695E1F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4953" w:type="dxa"/>
            <w:shd w:val="clear" w:color="auto" w:fill="auto"/>
            <w:vAlign w:val="bottom"/>
          </w:tcPr>
          <w:p w14:paraId="224CB8CF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45AA61A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14:paraId="54A32988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</w:tr>
      <w:tr w:rsidR="0035030E" w:rsidRPr="00662C58" w14:paraId="7BFF7367" w14:textId="77777777" w:rsidTr="0035030E">
        <w:trPr>
          <w:trHeight w:val="313"/>
        </w:trPr>
        <w:tc>
          <w:tcPr>
            <w:tcW w:w="1184" w:type="dxa"/>
            <w:shd w:val="clear" w:color="auto" w:fill="auto"/>
            <w:vAlign w:val="bottom"/>
          </w:tcPr>
          <w:p w14:paraId="66D1D0F8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  <w:vAlign w:val="bottom"/>
          </w:tcPr>
          <w:p w14:paraId="1A4AA279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4953" w:type="dxa"/>
            <w:shd w:val="clear" w:color="auto" w:fill="auto"/>
            <w:vAlign w:val="bottom"/>
          </w:tcPr>
          <w:p w14:paraId="3C47B068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5476551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14:paraId="3F069E9B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</w:tr>
      <w:tr w:rsidR="0035030E" w:rsidRPr="00662C58" w14:paraId="5377480E" w14:textId="77777777" w:rsidTr="0035030E">
        <w:trPr>
          <w:trHeight w:val="313"/>
        </w:trPr>
        <w:tc>
          <w:tcPr>
            <w:tcW w:w="1184" w:type="dxa"/>
            <w:shd w:val="clear" w:color="auto" w:fill="auto"/>
            <w:vAlign w:val="bottom"/>
          </w:tcPr>
          <w:p w14:paraId="11FB211E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  <w:vAlign w:val="bottom"/>
          </w:tcPr>
          <w:p w14:paraId="6A32488C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4953" w:type="dxa"/>
            <w:shd w:val="clear" w:color="auto" w:fill="auto"/>
            <w:vAlign w:val="bottom"/>
          </w:tcPr>
          <w:p w14:paraId="26161C18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9409A83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14:paraId="7E746C9A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</w:tr>
      <w:tr w:rsidR="0035030E" w:rsidRPr="00662C58" w14:paraId="79425812" w14:textId="77777777" w:rsidTr="0035030E">
        <w:trPr>
          <w:trHeight w:val="313"/>
        </w:trPr>
        <w:tc>
          <w:tcPr>
            <w:tcW w:w="1184" w:type="dxa"/>
            <w:shd w:val="clear" w:color="auto" w:fill="auto"/>
            <w:vAlign w:val="bottom"/>
          </w:tcPr>
          <w:p w14:paraId="22142185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  <w:vAlign w:val="bottom"/>
          </w:tcPr>
          <w:p w14:paraId="7956BC63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4953" w:type="dxa"/>
            <w:shd w:val="clear" w:color="auto" w:fill="auto"/>
            <w:vAlign w:val="bottom"/>
          </w:tcPr>
          <w:p w14:paraId="0F861056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52D7C26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14:paraId="5D008D87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</w:tr>
      <w:tr w:rsidR="00ED1B6C" w:rsidRPr="00662C58" w14:paraId="10A5FC84" w14:textId="77777777" w:rsidTr="0035030E">
        <w:trPr>
          <w:trHeight w:val="313"/>
        </w:trPr>
        <w:tc>
          <w:tcPr>
            <w:tcW w:w="1184" w:type="dxa"/>
            <w:shd w:val="clear" w:color="auto" w:fill="auto"/>
            <w:vAlign w:val="bottom"/>
          </w:tcPr>
          <w:p w14:paraId="14B8A970" w14:textId="77777777" w:rsidR="00ED1B6C" w:rsidRDefault="00ED1B6C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  <w:vAlign w:val="bottom"/>
          </w:tcPr>
          <w:p w14:paraId="0B48EEE1" w14:textId="77777777" w:rsidR="00ED1B6C" w:rsidRDefault="00ED1B6C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4953" w:type="dxa"/>
            <w:shd w:val="clear" w:color="auto" w:fill="auto"/>
            <w:vAlign w:val="bottom"/>
          </w:tcPr>
          <w:p w14:paraId="0800E244" w14:textId="77777777" w:rsidR="00ED1B6C" w:rsidRDefault="00ED1B6C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4F50AD8" w14:textId="77777777" w:rsidR="00ED1B6C" w:rsidRDefault="00ED1B6C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14:paraId="67ADC686" w14:textId="77777777" w:rsidR="00ED1B6C" w:rsidRDefault="00ED1B6C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</w:tr>
      <w:tr w:rsidR="00ED1B6C" w:rsidRPr="00662C58" w14:paraId="562D8D14" w14:textId="77777777" w:rsidTr="0035030E">
        <w:trPr>
          <w:trHeight w:val="313"/>
        </w:trPr>
        <w:tc>
          <w:tcPr>
            <w:tcW w:w="1184" w:type="dxa"/>
            <w:shd w:val="clear" w:color="auto" w:fill="auto"/>
            <w:vAlign w:val="bottom"/>
          </w:tcPr>
          <w:p w14:paraId="4AD514C4" w14:textId="77777777" w:rsidR="00ED1B6C" w:rsidRDefault="00ED1B6C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  <w:vAlign w:val="bottom"/>
          </w:tcPr>
          <w:p w14:paraId="6B8A819C" w14:textId="77777777" w:rsidR="00ED1B6C" w:rsidRDefault="00ED1B6C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4953" w:type="dxa"/>
            <w:shd w:val="clear" w:color="auto" w:fill="auto"/>
            <w:vAlign w:val="bottom"/>
          </w:tcPr>
          <w:p w14:paraId="3B9B38C8" w14:textId="77777777" w:rsidR="00ED1B6C" w:rsidRDefault="00ED1B6C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CDE14EA" w14:textId="77777777" w:rsidR="00ED1B6C" w:rsidRDefault="00ED1B6C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14:paraId="7ED5410D" w14:textId="77777777" w:rsidR="00ED1B6C" w:rsidRDefault="00ED1B6C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</w:tr>
    </w:tbl>
    <w:p w14:paraId="01399730" w14:textId="43DF6EF8" w:rsidR="00917C18" w:rsidRPr="00BC36A0" w:rsidRDefault="00974F10" w:rsidP="00C32301">
      <w:pPr>
        <w:numPr>
          <w:ilvl w:val="0"/>
          <w:numId w:val="29"/>
        </w:numPr>
        <w:ind w:left="284" w:hanging="284"/>
        <w:rPr>
          <w:rFonts w:ascii="맑은 고딕" w:eastAsia="맑은 고딕" w:hAnsi="맑은 고딕" w:cs="굴림"/>
          <w:b/>
          <w:bCs/>
          <w:sz w:val="22"/>
          <w:szCs w:val="40"/>
        </w:rPr>
      </w:pPr>
      <w:r w:rsidRPr="00BC36A0">
        <w:rPr>
          <w:rFonts w:ascii="맑은 고딕" w:eastAsia="맑은 고딕" w:hAnsi="맑은 고딕" w:cs="굴림"/>
          <w:b/>
          <w:bCs/>
          <w:sz w:val="22"/>
          <w:szCs w:val="40"/>
        </w:rPr>
        <w:br w:type="page"/>
      </w:r>
      <w:r w:rsidR="00A4728C" w:rsidRPr="00BC36A0">
        <w:rPr>
          <w:rFonts w:ascii="맑은 고딕" w:eastAsia="맑은 고딕" w:hAnsi="맑은 고딕" w:cs="굴림" w:hint="eastAsia"/>
          <w:b/>
          <w:bCs/>
          <w:sz w:val="22"/>
          <w:szCs w:val="40"/>
        </w:rPr>
        <w:lastRenderedPageBreak/>
        <w:t>가용성 정보</w:t>
      </w:r>
    </w:p>
    <w:tbl>
      <w:tblPr>
        <w:tblW w:w="11057" w:type="dxa"/>
        <w:tblInd w:w="-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450"/>
        <w:gridCol w:w="2377"/>
        <w:gridCol w:w="2585"/>
        <w:gridCol w:w="1668"/>
      </w:tblGrid>
      <w:tr w:rsidR="00917C18" w:rsidRPr="00662C58" w14:paraId="0B27AC56" w14:textId="77777777" w:rsidTr="003405E1">
        <w:trPr>
          <w:trHeight w:val="300"/>
        </w:trPr>
        <w:tc>
          <w:tcPr>
            <w:tcW w:w="11057" w:type="dxa"/>
            <w:gridSpan w:val="6"/>
            <w:shd w:val="clear" w:color="auto" w:fill="000000"/>
            <w:vAlign w:val="center"/>
          </w:tcPr>
          <w:p w14:paraId="1969CE9A" w14:textId="77777777" w:rsidR="00917C18" w:rsidRPr="00662C58" w:rsidRDefault="00917C18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/>
                <w:bCs/>
                <w:color w:val="FFFFFF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bCs/>
                <w:color w:val="FFFFFF"/>
                <w:szCs w:val="18"/>
              </w:rPr>
              <w:t>시스템 점검 목록</w:t>
            </w:r>
          </w:p>
        </w:tc>
      </w:tr>
      <w:tr w:rsidR="00796932" w:rsidRPr="00662C58" w14:paraId="74FB2783" w14:textId="77777777" w:rsidTr="00E86A34">
        <w:trPr>
          <w:trHeight w:val="285"/>
        </w:trPr>
        <w:tc>
          <w:tcPr>
            <w:tcW w:w="4427" w:type="dxa"/>
            <w:gridSpan w:val="3"/>
            <w:shd w:val="clear" w:color="auto" w:fill="auto"/>
            <w:vAlign w:val="center"/>
          </w:tcPr>
          <w:p w14:paraId="0C0B1BAD" w14:textId="6C0691B0" w:rsidR="00796932" w:rsidRPr="00662C58" w:rsidRDefault="00796932" w:rsidP="00DD7B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점검</w:t>
            </w:r>
            <w:r w:rsidR="00DD7B69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내역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007E8548" w14:textId="36D38260" w:rsidR="00796932" w:rsidRPr="00662C58" w:rsidRDefault="00DD7B69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정상 판단 여부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10CBC96D" w14:textId="530FEBDF" w:rsidR="00796932" w:rsidRPr="00662C58" w:rsidRDefault="00796932" w:rsidP="003405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점검</w:t>
            </w:r>
            <w:r w:rsidR="00DD7B69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결과</w:t>
            </w:r>
          </w:p>
        </w:tc>
      </w:tr>
      <w:tr w:rsidR="00B25869" w:rsidRPr="00662C58" w14:paraId="5B0843AE" w14:textId="77777777" w:rsidTr="00A70199">
        <w:trPr>
          <w:trHeight w:val="1275"/>
        </w:trPr>
        <w:tc>
          <w:tcPr>
            <w:tcW w:w="4427" w:type="dxa"/>
            <w:gridSpan w:val="3"/>
            <w:shd w:val="clear" w:color="auto" w:fill="auto"/>
            <w:vAlign w:val="center"/>
          </w:tcPr>
          <w:p w14:paraId="33A8728A" w14:textId="65139C3A" w:rsidR="00B25869" w:rsidRPr="00DD7B69" w:rsidRDefault="00B25869" w:rsidP="00B25869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문서보안 서버의 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>CPU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및 메모리 사용량 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확인</w:t>
            </w:r>
          </w:p>
          <w:p w14:paraId="1E92BD66" w14:textId="7848A6E7" w:rsidR="00B25869" w:rsidRDefault="00B25869" w:rsidP="00B2586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*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proofErr w:type="gramStart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명령어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>:</w:t>
            </w:r>
            <w:proofErr w:type="gramEnd"/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>top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3A86A1E0" w14:textId="71E5CEEE" w:rsidR="00B25869" w:rsidRDefault="00B25869" w:rsidP="00B2586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C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PU </w:t>
            </w:r>
            <w:proofErr w:type="gramStart"/>
            <w:r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사용량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>:</w:t>
            </w:r>
            <w:proofErr w:type="gramEnd"/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80% </w:t>
            </w:r>
            <w:r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이하</w:t>
            </w:r>
          </w:p>
          <w:p w14:paraId="7E78A501" w14:textId="371F749E" w:rsidR="00B25869" w:rsidRDefault="00B25869" w:rsidP="00B2586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메모리 </w:t>
            </w:r>
            <w:proofErr w:type="gramStart"/>
            <w:r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사용량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>:</w:t>
            </w:r>
            <w:proofErr w:type="gramEnd"/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90% </w:t>
            </w:r>
            <w:r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이하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36C83BCC" w14:textId="63B8D910" w:rsidR="00B25869" w:rsidRDefault="006823D6" w:rsidP="00B25869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proofErr w:type="gramStart"/>
            <w:r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C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>PU :</w:t>
            </w:r>
            <w:proofErr w:type="gramEnd"/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</w:p>
          <w:p w14:paraId="7DE204A9" w14:textId="6CC3CF9D" w:rsidR="004F37DA" w:rsidRDefault="006823D6" w:rsidP="00B25869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proofErr w:type="gramStart"/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>Memory</w:t>
            </w:r>
            <w:r w:rsidR="004F37DA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:</w:t>
            </w:r>
            <w:proofErr w:type="gramEnd"/>
            <w:r w:rsidR="004F37DA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</w:p>
          <w:p w14:paraId="755F107B" w14:textId="62D9B816" w:rsidR="008C706C" w:rsidRDefault="008C706C" w:rsidP="004F37DA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사용가능/전체)</w:t>
            </w:r>
          </w:p>
        </w:tc>
      </w:tr>
      <w:tr w:rsidR="00B25869" w:rsidRPr="00662C58" w14:paraId="760C723B" w14:textId="77777777" w:rsidTr="00A70199">
        <w:trPr>
          <w:trHeight w:val="1264"/>
        </w:trPr>
        <w:tc>
          <w:tcPr>
            <w:tcW w:w="4427" w:type="dxa"/>
            <w:gridSpan w:val="3"/>
            <w:shd w:val="clear" w:color="auto" w:fill="auto"/>
            <w:vAlign w:val="center"/>
          </w:tcPr>
          <w:p w14:paraId="54B48686" w14:textId="60B9C72D" w:rsidR="00B25869" w:rsidRPr="00DD7B69" w:rsidRDefault="00B25869" w:rsidP="00B25869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문서보안 서버의 용량 확인</w:t>
            </w:r>
          </w:p>
          <w:p w14:paraId="4C414309" w14:textId="2C99A570" w:rsidR="00B25869" w:rsidRPr="00DD7B69" w:rsidRDefault="00B25869" w:rsidP="00B25869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*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proofErr w:type="gramStart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명령어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>:</w:t>
            </w:r>
            <w:proofErr w:type="gramEnd"/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proofErr w:type="spellStart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df</w:t>
            </w:r>
            <w:proofErr w:type="spellEnd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 w:rsidRPr="00DD7B69">
              <w:rPr>
                <w:rFonts w:asciiTheme="minorHAnsi" w:eastAsiaTheme="minorHAnsi" w:hAnsiTheme="minorHAnsi"/>
                <w:sz w:val="18"/>
                <w:szCs w:val="18"/>
              </w:rPr>
              <w:t>–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k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7EB58D54" w14:textId="4559E28D" w:rsidR="00B25869" w:rsidRDefault="00B25869" w:rsidP="00B2586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전체 사용율이 </w:t>
            </w:r>
            <w:r w:rsidRPr="00DD7B69">
              <w:rPr>
                <w:rFonts w:asciiTheme="minorHAnsi" w:eastAsiaTheme="minorHAnsi" w:hAnsiTheme="minorHAnsi"/>
                <w:sz w:val="18"/>
                <w:szCs w:val="18"/>
              </w:rPr>
              <w:t xml:space="preserve">80% 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이</w:t>
            </w:r>
            <w:r w:rsidR="00A70199">
              <w:rPr>
                <w:rFonts w:asciiTheme="minorHAnsi" w:eastAsiaTheme="minorHAnsi" w:hAnsiTheme="minorHAnsi" w:hint="eastAsia"/>
                <w:sz w:val="18"/>
                <w:szCs w:val="18"/>
              </w:rPr>
              <w:t>하면 정상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65F4DB49" w14:textId="77777777" w:rsidR="00B25869" w:rsidRPr="00422E92" w:rsidRDefault="00B25869" w:rsidP="00B25869">
            <w:pPr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proofErr w:type="gramStart"/>
            <w:r w:rsidRPr="00422E92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전체 :</w:t>
            </w:r>
            <w:proofErr w:type="gramEnd"/>
            <w:r w:rsidRPr="00422E92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 xml:space="preserve"> </w:t>
            </w:r>
            <w:r w:rsidRPr="00422E92">
              <w:rPr>
                <w:rFonts w:asciiTheme="minorHAnsi" w:eastAsiaTheme="minorHAnsi" w:hAnsiTheme="minorHAnsi"/>
                <w:bCs/>
                <w:sz w:val="18"/>
                <w:szCs w:val="18"/>
              </w:rPr>
              <w:t xml:space="preserve"> </w:t>
            </w:r>
          </w:p>
          <w:p w14:paraId="7D8D7A53" w14:textId="77777777" w:rsidR="00B25869" w:rsidRPr="00422E92" w:rsidRDefault="00B25869" w:rsidP="00B25869">
            <w:pPr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proofErr w:type="gramStart"/>
            <w:r w:rsidRPr="00422E92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사용 :</w:t>
            </w:r>
            <w:proofErr w:type="gramEnd"/>
            <w:r w:rsidRPr="00422E92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 xml:space="preserve">  </w:t>
            </w:r>
          </w:p>
          <w:p w14:paraId="15FBC049" w14:textId="379AB731" w:rsidR="00B25869" w:rsidRDefault="00B25869" w:rsidP="00B2586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proofErr w:type="gramStart"/>
            <w:r w:rsidRPr="00422E92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가용 :</w:t>
            </w:r>
            <w:proofErr w:type="gramEnd"/>
            <w:r w:rsidRPr="00DD7B69">
              <w:rPr>
                <w:rFonts w:asciiTheme="minorHAnsi" w:eastAsiaTheme="minorHAnsi" w:hAnsiTheme="minorHAnsi" w:hint="eastAsia"/>
                <w:b/>
                <w:sz w:val="18"/>
                <w:szCs w:val="18"/>
              </w:rPr>
              <w:t xml:space="preserve"> </w:t>
            </w:r>
          </w:p>
        </w:tc>
      </w:tr>
      <w:tr w:rsidR="00B25869" w:rsidRPr="00662C58" w14:paraId="2409536E" w14:textId="77777777" w:rsidTr="00E86A34">
        <w:trPr>
          <w:trHeight w:val="285"/>
        </w:trPr>
        <w:tc>
          <w:tcPr>
            <w:tcW w:w="4427" w:type="dxa"/>
            <w:gridSpan w:val="3"/>
            <w:shd w:val="clear" w:color="auto" w:fill="auto"/>
            <w:vAlign w:val="center"/>
          </w:tcPr>
          <w:p w14:paraId="008F4D76" w14:textId="6D0EB428" w:rsidR="00B25869" w:rsidRPr="00DD7B69" w:rsidRDefault="00B25869" w:rsidP="00B25869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문서보안 서버 실행 프로세스 확인</w:t>
            </w:r>
          </w:p>
          <w:p w14:paraId="1C22B88E" w14:textId="2F00AC4D" w:rsidR="00B25869" w:rsidRPr="00DD7B69" w:rsidRDefault="00B25869" w:rsidP="004F37DA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*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proofErr w:type="gramStart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명령어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>:</w:t>
            </w:r>
            <w:proofErr w:type="gramEnd"/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ps</w:t>
            </w:r>
            <w:proofErr w:type="spellEnd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 w:rsidRPr="00DD7B69">
              <w:rPr>
                <w:rFonts w:asciiTheme="minorHAnsi" w:eastAsiaTheme="minorHAnsi" w:hAnsiTheme="minorHAnsi"/>
                <w:sz w:val="18"/>
                <w:szCs w:val="18"/>
              </w:rPr>
              <w:t>–</w:t>
            </w:r>
            <w:proofErr w:type="spellStart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ef</w:t>
            </w:r>
            <w:proofErr w:type="spellEnd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| grep 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L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>AX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05E8BA47" w14:textId="42B55D49" w:rsidR="00B25869" w:rsidRPr="00DD7B69" w:rsidRDefault="00B25869" w:rsidP="00B2586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eastAsiaTheme="minorHAnsi" w:hAnsiTheme="minorHAnsi" w:cs="굴림"/>
                <w:bCs/>
                <w:sz w:val="18"/>
                <w:szCs w:val="18"/>
              </w:rPr>
            </w:pPr>
            <w:proofErr w:type="gramStart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AKS,LMS</w:t>
            </w:r>
            <w:proofErr w:type="gramEnd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,PMS 프로세스 3개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4C3EE5F9" w14:textId="180D25E0" w:rsidR="00B25869" w:rsidRPr="00DD7B69" w:rsidRDefault="00B25869" w:rsidP="00B258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eastAsiaTheme="minorHAnsi" w:hAnsiTheme="minorHAnsi" w:cs="굴림"/>
                <w:bCs/>
                <w:sz w:val="18"/>
                <w:szCs w:val="18"/>
              </w:rPr>
            </w:pPr>
          </w:p>
        </w:tc>
      </w:tr>
      <w:tr w:rsidR="00B25869" w:rsidRPr="00662C58" w14:paraId="40C7D930" w14:textId="77777777" w:rsidTr="00E86A34">
        <w:trPr>
          <w:trHeight w:val="285"/>
        </w:trPr>
        <w:tc>
          <w:tcPr>
            <w:tcW w:w="4427" w:type="dxa"/>
            <w:gridSpan w:val="3"/>
            <w:shd w:val="clear" w:color="auto" w:fill="auto"/>
            <w:vAlign w:val="center"/>
          </w:tcPr>
          <w:p w14:paraId="399A1ED6" w14:textId="0A7794F2" w:rsidR="00B25869" w:rsidRPr="00DD7B69" w:rsidRDefault="00B25869" w:rsidP="00B25869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로그를 통한 현재 서버 실행 내역 확인</w:t>
            </w:r>
          </w:p>
          <w:p w14:paraId="689DC717" w14:textId="77777777" w:rsidR="00B25869" w:rsidRPr="00DD7B69" w:rsidRDefault="00B25869" w:rsidP="00B25869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(</w:t>
            </w:r>
            <w:proofErr w:type="gramStart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AKS,LMS</w:t>
            </w:r>
            <w:proofErr w:type="gramEnd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,PMS)</w:t>
            </w:r>
          </w:p>
          <w:p w14:paraId="14D271DD" w14:textId="1F54E90B" w:rsidR="00B25869" w:rsidRPr="00DD7B69" w:rsidRDefault="00B25869" w:rsidP="00B25869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*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proofErr w:type="gramStart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명령어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>:</w:t>
            </w:r>
            <w:proofErr w:type="gramEnd"/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tail </w:t>
            </w:r>
            <w:r w:rsidRPr="00DD7B69">
              <w:rPr>
                <w:rFonts w:asciiTheme="minorHAnsi" w:eastAsiaTheme="minorHAnsi" w:hAnsiTheme="minorHAnsi"/>
                <w:sz w:val="18"/>
                <w:szCs w:val="18"/>
              </w:rPr>
              <w:t>–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f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[점검날짜:YYYYMMDD]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6BAA2D0C" w14:textId="35F7A320" w:rsidR="00B25869" w:rsidRPr="00DD7B69" w:rsidRDefault="00B25869" w:rsidP="00B25869">
            <w:pPr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로그</w:t>
            </w:r>
            <w:r w:rsidR="00A70199">
              <w:rPr>
                <w:rFonts w:asciiTheme="minorHAnsi" w:eastAsiaTheme="minorHAnsi" w:hAnsiTheme="minorHAnsi" w:hint="eastAsia"/>
                <w:sz w:val="18"/>
                <w:szCs w:val="18"/>
              </w:rPr>
              <w:t>가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지속적으로 업데이트 되면 정상</w:t>
            </w:r>
          </w:p>
          <w:p w14:paraId="4F067ECB" w14:textId="7839DE42" w:rsidR="00B25869" w:rsidRPr="00422E92" w:rsidRDefault="00B25869" w:rsidP="00B25869">
            <w:pPr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telnet IP Port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로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proofErr w:type="gramStart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접속 되는지</w:t>
            </w:r>
            <w:proofErr w:type="gramEnd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확인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473B1600" w14:textId="4B72D3D2" w:rsidR="00B25869" w:rsidRPr="00DD7B69" w:rsidRDefault="00B25869" w:rsidP="00B258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eastAsiaTheme="minorHAnsi" w:hAnsiTheme="minorHAnsi" w:cs="굴림"/>
                <w:bCs/>
                <w:sz w:val="18"/>
                <w:szCs w:val="18"/>
              </w:rPr>
            </w:pPr>
          </w:p>
        </w:tc>
      </w:tr>
      <w:tr w:rsidR="00B25869" w:rsidRPr="00662C58" w14:paraId="7B335F6F" w14:textId="77777777" w:rsidTr="00E86A34">
        <w:trPr>
          <w:trHeight w:val="285"/>
        </w:trPr>
        <w:tc>
          <w:tcPr>
            <w:tcW w:w="4427" w:type="dxa"/>
            <w:gridSpan w:val="3"/>
            <w:shd w:val="clear" w:color="auto" w:fill="auto"/>
            <w:vAlign w:val="center"/>
          </w:tcPr>
          <w:p w14:paraId="2E96684B" w14:textId="2A5DF808" w:rsidR="00B25869" w:rsidRPr="00DD7B69" w:rsidRDefault="00B25869" w:rsidP="00B25869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인사연동</w:t>
            </w:r>
          </w:p>
          <w:p w14:paraId="4DE3E273" w14:textId="12565B05" w:rsidR="00B25869" w:rsidRPr="00DD7B69" w:rsidRDefault="00B25869" w:rsidP="00B25869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*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proofErr w:type="gramStart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명령어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>:</w:t>
            </w:r>
            <w:proofErr w:type="gramEnd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tail </w:t>
            </w:r>
            <w:r w:rsidRPr="00DD7B69">
              <w:rPr>
                <w:rFonts w:asciiTheme="minorHAnsi" w:eastAsiaTheme="minorHAnsi" w:hAnsiTheme="minorHAnsi"/>
                <w:sz w:val="18"/>
                <w:szCs w:val="18"/>
              </w:rPr>
              <w:t>–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f </w:t>
            </w:r>
            <w:r w:rsidRPr="00DD7B69">
              <w:rPr>
                <w:rFonts w:asciiTheme="minorHAnsi" w:eastAsiaTheme="minorHAnsi" w:hAnsiTheme="minorHAnsi"/>
                <w:sz w:val="18"/>
                <w:szCs w:val="18"/>
              </w:rPr>
              <w:t>log_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[점검날짜:YYYY-MM-DD]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198A19FD" w14:textId="428090C7" w:rsidR="00B25869" w:rsidRDefault="00B25869" w:rsidP="00B2586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인사연동 동작 시 </w:t>
            </w:r>
            <w:r w:rsidR="00A70199">
              <w:rPr>
                <w:rFonts w:asciiTheme="minorHAnsi" w:eastAsiaTheme="minorHAnsi" w:hAnsiTheme="minorHAnsi" w:hint="eastAsia"/>
                <w:sz w:val="18"/>
                <w:szCs w:val="18"/>
              </w:rPr>
              <w:t>오류가 없으면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되면 정상</w:t>
            </w:r>
          </w:p>
          <w:p w14:paraId="70470E72" w14:textId="096EDED7" w:rsidR="00B25869" w:rsidRPr="00DD7B69" w:rsidRDefault="00B25869" w:rsidP="00B2586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eastAsiaTheme="minorHAnsi" w:hAnsiTheme="minorHAnsi" w:cs="굴림"/>
                <w:bCs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로그 마지막</w:t>
            </w:r>
            <w:r w:rsidR="00A70199">
              <w:rPr>
                <w:rFonts w:asciiTheme="minorHAnsi" w:eastAsiaTheme="minorHAnsi" w:hAnsiTheme="minorHAnsi" w:hint="eastAsia"/>
                <w:sz w:val="18"/>
                <w:szCs w:val="18"/>
              </w:rPr>
              <w:t>에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/>
                <w:sz w:val="18"/>
                <w:szCs w:val="18"/>
              </w:rPr>
              <w:t>SPDTSAgent</w:t>
            </w:r>
            <w:proofErr w:type="spellEnd"/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End…. 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문구가 확인되면 정상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71022ADD" w14:textId="0F350A24" w:rsidR="00B25869" w:rsidRPr="00DD7B69" w:rsidRDefault="00B25869" w:rsidP="00B258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eastAsiaTheme="minorHAnsi" w:hAnsiTheme="minorHAnsi" w:cs="굴림"/>
                <w:bCs/>
                <w:sz w:val="18"/>
                <w:szCs w:val="18"/>
              </w:rPr>
            </w:pPr>
          </w:p>
        </w:tc>
      </w:tr>
      <w:tr w:rsidR="009253AB" w:rsidRPr="00662C58" w14:paraId="1546ECF9" w14:textId="77777777" w:rsidTr="00E86A34">
        <w:trPr>
          <w:trHeight w:val="285"/>
        </w:trPr>
        <w:tc>
          <w:tcPr>
            <w:tcW w:w="4427" w:type="dxa"/>
            <w:gridSpan w:val="3"/>
            <w:shd w:val="clear" w:color="auto" w:fill="auto"/>
            <w:vAlign w:val="center"/>
          </w:tcPr>
          <w:p w14:paraId="7ABC4AF8" w14:textId="77777777" w:rsidR="004F37DA" w:rsidRDefault="009253AB" w:rsidP="00B25869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3개월 사용자 정보</w:t>
            </w:r>
          </w:p>
          <w:p w14:paraId="72D173FA" w14:textId="306DAE16" w:rsidR="009253AB" w:rsidRPr="00DD7B69" w:rsidRDefault="008C706C" w:rsidP="00A70199">
            <w:pPr>
              <w:ind w:firstLineChars="100" w:firstLine="180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(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관리자콘솔 사용자 로그인 로그)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685B2033" w14:textId="0E1E4290" w:rsidR="009253AB" w:rsidRPr="00DD7B69" w:rsidRDefault="009253AB" w:rsidP="009253A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-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0AEF3167" w14:textId="58E6A480" w:rsidR="009253AB" w:rsidRPr="00DD7B69" w:rsidRDefault="00A70199" w:rsidP="00B601A6">
            <w:pPr>
              <w:overflowPunct/>
              <w:autoSpaceDE/>
              <w:autoSpaceDN/>
              <w:adjustRightInd/>
              <w:ind w:leftChars="400" w:left="800"/>
              <w:jc w:val="center"/>
              <w:textAlignment w:val="auto"/>
              <w:rPr>
                <w:rFonts w:asciiTheme="minorHAnsi" w:eastAsiaTheme="minorHAnsi" w:hAnsiTheme="minorHAnsi" w:cs="굴림"/>
                <w:bCs/>
                <w:sz w:val="18"/>
                <w:szCs w:val="18"/>
              </w:rPr>
            </w:pPr>
            <w:r>
              <w:rPr>
                <w:rFonts w:asciiTheme="minorHAnsi" w:eastAsiaTheme="minorHAnsi" w:hAnsiTheme="minorHAnsi" w:cs="굴림" w:hint="eastAsia"/>
                <w:bCs/>
                <w:sz w:val="18"/>
                <w:szCs w:val="18"/>
              </w:rPr>
              <w:t xml:space="preserve">       </w:t>
            </w:r>
            <w:r w:rsidR="00B601A6">
              <w:rPr>
                <w:rFonts w:asciiTheme="minorHAnsi" w:eastAsiaTheme="minorHAnsi" w:hAnsiTheme="minorHAnsi" w:cs="굴림" w:hint="eastAsia"/>
                <w:bCs/>
                <w:sz w:val="18"/>
                <w:szCs w:val="18"/>
              </w:rPr>
              <w:t>명</w:t>
            </w:r>
          </w:p>
        </w:tc>
      </w:tr>
      <w:tr w:rsidR="009253AB" w:rsidRPr="00662C58" w14:paraId="0E5B0F6B" w14:textId="77777777" w:rsidTr="00A70199">
        <w:trPr>
          <w:trHeight w:val="799"/>
        </w:trPr>
        <w:tc>
          <w:tcPr>
            <w:tcW w:w="4427" w:type="dxa"/>
            <w:gridSpan w:val="3"/>
            <w:shd w:val="clear" w:color="auto" w:fill="auto"/>
            <w:vAlign w:val="center"/>
          </w:tcPr>
          <w:p w14:paraId="2A18D103" w14:textId="77777777" w:rsidR="004F37DA" w:rsidRDefault="009253AB" w:rsidP="00B25869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S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ervice Linker 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정보</w:t>
            </w:r>
          </w:p>
          <w:p w14:paraId="6A16B665" w14:textId="048CD6CB" w:rsidR="009253AB" w:rsidRDefault="008C706C" w:rsidP="00A70199">
            <w:pPr>
              <w:ind w:firstLineChars="100" w:firstLine="180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(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관리자콘솔 연동시스템 정보)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04602C84" w14:textId="398067E3" w:rsidR="009253AB" w:rsidRPr="00DD7B69" w:rsidRDefault="009253AB" w:rsidP="009253A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-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6F9D0EC9" w14:textId="0D3D8B9B" w:rsidR="00E86A34" w:rsidRDefault="009253AB" w:rsidP="00FC738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eastAsiaTheme="minorHAnsi" w:hAnsiTheme="minorHAnsi" w:cs="굴림"/>
                <w:bCs/>
                <w:sz w:val="18"/>
                <w:szCs w:val="18"/>
              </w:rPr>
            </w:pPr>
            <w:proofErr w:type="gramStart"/>
            <w:r>
              <w:rPr>
                <w:rFonts w:asciiTheme="minorHAnsi" w:eastAsiaTheme="minorHAnsi" w:hAnsiTheme="minorHAnsi" w:cs="굴림" w:hint="eastAsia"/>
                <w:bCs/>
                <w:sz w:val="18"/>
                <w:szCs w:val="18"/>
              </w:rPr>
              <w:t xml:space="preserve">서비스 </w:t>
            </w:r>
            <w:r>
              <w:rPr>
                <w:rFonts w:asciiTheme="minorHAnsi" w:eastAsiaTheme="minorHAnsi" w:hAnsiTheme="minorHAnsi" w:cs="굴림"/>
                <w:bCs/>
                <w:sz w:val="18"/>
                <w:szCs w:val="18"/>
              </w:rPr>
              <w:t>:</w:t>
            </w:r>
            <w:proofErr w:type="gramEnd"/>
            <w:r>
              <w:rPr>
                <w:rFonts w:asciiTheme="minorHAnsi" w:eastAsiaTheme="minorHAnsi" w:hAnsiTheme="minorHAnsi" w:cs="굴림"/>
                <w:bCs/>
                <w:sz w:val="18"/>
                <w:szCs w:val="18"/>
              </w:rPr>
              <w:t xml:space="preserve">  </w:t>
            </w:r>
            <w:r w:rsidR="00A70199">
              <w:rPr>
                <w:rFonts w:asciiTheme="minorHAnsi" w:eastAsiaTheme="minorHAnsi" w:hAnsiTheme="minorHAnsi" w:cs="굴림"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asciiTheme="minorHAnsi" w:eastAsiaTheme="minorHAnsi" w:hAnsiTheme="minorHAnsi" w:cs="굴림"/>
                <w:bCs/>
                <w:sz w:val="18"/>
                <w:szCs w:val="18"/>
              </w:rPr>
              <w:t xml:space="preserve"> </w:t>
            </w:r>
            <w:r w:rsidR="00FC738E">
              <w:rPr>
                <w:rFonts w:asciiTheme="minorHAnsi" w:eastAsiaTheme="minorHAnsi" w:hAnsiTheme="minorHAnsi" w:cs="굴림" w:hint="eastAsia"/>
                <w:bCs/>
                <w:sz w:val="18"/>
                <w:szCs w:val="18"/>
              </w:rPr>
              <w:t>개</w:t>
            </w:r>
          </w:p>
          <w:p w14:paraId="78988609" w14:textId="57EF03AF" w:rsidR="009253AB" w:rsidRPr="00DD7B69" w:rsidRDefault="009253AB" w:rsidP="00FC738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eastAsiaTheme="minorHAnsi" w:hAnsiTheme="minorHAnsi" w:cs="굴림"/>
                <w:bCs/>
                <w:sz w:val="18"/>
                <w:szCs w:val="18"/>
              </w:rPr>
            </w:pPr>
            <w:proofErr w:type="gramStart"/>
            <w:r>
              <w:rPr>
                <w:rFonts w:asciiTheme="minorHAnsi" w:eastAsiaTheme="minorHAnsi" w:hAnsiTheme="minorHAnsi" w:cs="굴림" w:hint="eastAsia"/>
                <w:bCs/>
                <w:sz w:val="18"/>
                <w:szCs w:val="18"/>
              </w:rPr>
              <w:t xml:space="preserve">시스템 </w:t>
            </w:r>
            <w:r>
              <w:rPr>
                <w:rFonts w:asciiTheme="minorHAnsi" w:eastAsiaTheme="minorHAnsi" w:hAnsiTheme="minorHAnsi" w:cs="굴림"/>
                <w:bCs/>
                <w:sz w:val="18"/>
                <w:szCs w:val="18"/>
              </w:rPr>
              <w:t>:</w:t>
            </w:r>
            <w:proofErr w:type="gramEnd"/>
            <w:r w:rsidR="00A70199">
              <w:rPr>
                <w:rFonts w:asciiTheme="minorHAnsi" w:eastAsiaTheme="minorHAnsi" w:hAnsiTheme="minorHAnsi" w:cs="굴림"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asciiTheme="minorHAnsi" w:eastAsiaTheme="minorHAnsi" w:hAnsiTheme="minorHAnsi" w:cs="굴림"/>
                <w:bCs/>
                <w:sz w:val="18"/>
                <w:szCs w:val="18"/>
              </w:rPr>
              <w:t xml:space="preserve"> </w:t>
            </w:r>
            <w:r w:rsidR="00FC738E">
              <w:rPr>
                <w:rFonts w:asciiTheme="minorHAnsi" w:eastAsiaTheme="minorHAnsi" w:hAnsiTheme="minorHAnsi" w:cs="굴림"/>
                <w:bCs/>
                <w:sz w:val="18"/>
                <w:szCs w:val="18"/>
              </w:rPr>
              <w:t xml:space="preserve">  </w:t>
            </w:r>
            <w:r w:rsidR="00FC738E">
              <w:rPr>
                <w:rFonts w:asciiTheme="minorHAnsi" w:eastAsiaTheme="minorHAnsi" w:hAnsiTheme="minorHAnsi" w:cs="굴림" w:hint="eastAsia"/>
                <w:bCs/>
                <w:sz w:val="18"/>
                <w:szCs w:val="18"/>
              </w:rPr>
              <w:t>개</w:t>
            </w:r>
          </w:p>
        </w:tc>
      </w:tr>
      <w:tr w:rsidR="00B25869" w:rsidRPr="00662C58" w14:paraId="13A08BBC" w14:textId="77777777" w:rsidTr="003405E1">
        <w:trPr>
          <w:trHeight w:val="300"/>
        </w:trPr>
        <w:tc>
          <w:tcPr>
            <w:tcW w:w="11057" w:type="dxa"/>
            <w:gridSpan w:val="6"/>
            <w:shd w:val="clear" w:color="auto" w:fill="000000"/>
            <w:vAlign w:val="center"/>
          </w:tcPr>
          <w:p w14:paraId="48AF997F" w14:textId="77777777" w:rsidR="00B25869" w:rsidRPr="00915F7F" w:rsidRDefault="00B25869" w:rsidP="00B258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/>
                <w:bCs/>
                <w:color w:val="FFFFFF"/>
                <w:sz w:val="18"/>
                <w:szCs w:val="18"/>
              </w:rPr>
            </w:pPr>
            <w:r w:rsidRPr="00915F7F">
              <w:rPr>
                <w:rFonts w:ascii="맑은 고딕" w:eastAsia="맑은 고딕" w:hAnsi="맑은 고딕" w:cs="굴림" w:hint="eastAsia"/>
                <w:b/>
                <w:bCs/>
                <w:color w:val="FFFFFF"/>
                <w:szCs w:val="18"/>
              </w:rPr>
              <w:t>단위 기능 점검 결과</w:t>
            </w:r>
          </w:p>
        </w:tc>
      </w:tr>
      <w:tr w:rsidR="00B25869" w:rsidRPr="00662C58" w14:paraId="3EB20511" w14:textId="77777777" w:rsidTr="00E86A34">
        <w:trPr>
          <w:trHeight w:val="51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31C980FD" w14:textId="77777777" w:rsidR="00B25869" w:rsidRPr="00662C58" w:rsidRDefault="00B25869" w:rsidP="00B258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솔루션 동작 상태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A6642B4" w14:textId="77777777" w:rsidR="00B25869" w:rsidRPr="00662C58" w:rsidRDefault="00B25869" w:rsidP="00B25869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관리자 콘솔 연결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019B03B" w14:textId="77777777" w:rsidR="00B25869" w:rsidRPr="00662C58" w:rsidRDefault="00B25869" w:rsidP="00B25869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정상 동작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548AB427" w14:textId="77777777" w:rsidR="00B25869" w:rsidRPr="00662C58" w:rsidRDefault="00B25869" w:rsidP="00B258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2585" w:type="dxa"/>
            <w:shd w:val="clear" w:color="auto" w:fill="FFFFFF"/>
            <w:vAlign w:val="center"/>
          </w:tcPr>
          <w:p w14:paraId="682E2B82" w14:textId="77777777" w:rsidR="00B25869" w:rsidRPr="00662C58" w:rsidRDefault="00B25869" w:rsidP="00B2586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업그레이드 서버 IP/Port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4E481748" w14:textId="77777777" w:rsidR="00B25869" w:rsidRPr="00662C58" w:rsidRDefault="00B25869" w:rsidP="00B25869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  <w:tr w:rsidR="00B25869" w:rsidRPr="00662C58" w14:paraId="02B08019" w14:textId="77777777" w:rsidTr="00E86A34">
        <w:trPr>
          <w:trHeight w:val="495"/>
        </w:trPr>
        <w:tc>
          <w:tcPr>
            <w:tcW w:w="1418" w:type="dxa"/>
            <w:vMerge/>
            <w:shd w:val="clear" w:color="auto" w:fill="auto"/>
            <w:vAlign w:val="center"/>
          </w:tcPr>
          <w:p w14:paraId="4E7923D5" w14:textId="77777777" w:rsidR="00B25869" w:rsidRPr="00662C58" w:rsidRDefault="00B25869" w:rsidP="00B2586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860873C" w14:textId="6F8459EA" w:rsidR="00B25869" w:rsidRPr="00662C58" w:rsidRDefault="00B25869" w:rsidP="00B25869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업그레이드 연결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A30CF01" w14:textId="77777777" w:rsidR="00B25869" w:rsidRPr="00662C58" w:rsidRDefault="00B25869" w:rsidP="00B25869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정상 동작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4D823AC5" w14:textId="77777777" w:rsidR="00B25869" w:rsidRPr="00662C58" w:rsidRDefault="00B25869" w:rsidP="00B258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2585" w:type="dxa"/>
            <w:shd w:val="clear" w:color="auto" w:fill="FFFFFF"/>
            <w:vAlign w:val="center"/>
          </w:tcPr>
          <w:p w14:paraId="18157681" w14:textId="77777777" w:rsidR="00B25869" w:rsidRPr="00662C58" w:rsidRDefault="00B25869" w:rsidP="00B2586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동작 상태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0A6FEBAA" w14:textId="77777777" w:rsidR="00B25869" w:rsidRPr="00662C58" w:rsidRDefault="00B25869" w:rsidP="00B258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</w:tr>
      <w:tr w:rsidR="00B25869" w:rsidRPr="00662C58" w14:paraId="057A6D80" w14:textId="77777777" w:rsidTr="003405E1">
        <w:trPr>
          <w:trHeight w:val="134"/>
        </w:trPr>
        <w:tc>
          <w:tcPr>
            <w:tcW w:w="11057" w:type="dxa"/>
            <w:gridSpan w:val="6"/>
            <w:shd w:val="clear" w:color="auto" w:fill="000000"/>
            <w:vAlign w:val="center"/>
          </w:tcPr>
          <w:p w14:paraId="56B1FE6D" w14:textId="77777777" w:rsidR="00B25869" w:rsidRPr="00662C58" w:rsidRDefault="00B25869" w:rsidP="00B258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/>
                <w:color w:val="FFFFFF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color w:val="FFFFFF"/>
                <w:szCs w:val="18"/>
              </w:rPr>
              <w:t>기타 점검 사항</w:t>
            </w:r>
          </w:p>
        </w:tc>
      </w:tr>
      <w:tr w:rsidR="00B25869" w:rsidRPr="00662C58" w14:paraId="4B07D14B" w14:textId="77777777" w:rsidTr="00A70199">
        <w:trPr>
          <w:trHeight w:val="797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44C76911" w14:textId="77777777" w:rsidR="00B25869" w:rsidRPr="00662C58" w:rsidRDefault="00B25869" w:rsidP="00B2586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기능 패치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상태</w:t>
            </w:r>
          </w:p>
        </w:tc>
        <w:tc>
          <w:tcPr>
            <w:tcW w:w="8080" w:type="dxa"/>
            <w:gridSpan w:val="4"/>
            <w:shd w:val="clear" w:color="auto" w:fill="auto"/>
            <w:vAlign w:val="center"/>
          </w:tcPr>
          <w:p w14:paraId="31169967" w14:textId="77777777" w:rsidR="00B25869" w:rsidRPr="00662C58" w:rsidRDefault="00B25869" w:rsidP="00B25869">
            <w:pPr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  <w:tr w:rsidR="00B25869" w:rsidRPr="00662C58" w14:paraId="2ABBC5BF" w14:textId="77777777" w:rsidTr="00A70199">
        <w:trPr>
          <w:trHeight w:val="677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25C1399D" w14:textId="59C57AC4" w:rsidR="00B25869" w:rsidRPr="00662C58" w:rsidRDefault="00B25869" w:rsidP="00B2586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점검 시 서버 수정 사항</w:t>
            </w:r>
          </w:p>
        </w:tc>
        <w:tc>
          <w:tcPr>
            <w:tcW w:w="8080" w:type="dxa"/>
            <w:gridSpan w:val="4"/>
            <w:shd w:val="clear" w:color="auto" w:fill="auto"/>
            <w:vAlign w:val="center"/>
          </w:tcPr>
          <w:p w14:paraId="00CBEFD1" w14:textId="77777777" w:rsidR="00B25869" w:rsidRPr="00662C58" w:rsidRDefault="00B25869" w:rsidP="00B25869">
            <w:pPr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  <w:tr w:rsidR="00B25869" w:rsidRPr="00662C58" w14:paraId="2CE87AA1" w14:textId="77777777" w:rsidTr="00A70199">
        <w:trPr>
          <w:trHeight w:val="820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009DF94C" w14:textId="77777777" w:rsidR="00B25869" w:rsidRPr="00662C58" w:rsidRDefault="00B25869" w:rsidP="00B2586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시스템 이벤트 로그</w:t>
            </w:r>
          </w:p>
          <w:p w14:paraId="47718D79" w14:textId="77777777" w:rsidR="00B25869" w:rsidRPr="00662C58" w:rsidRDefault="00B25869" w:rsidP="00B2586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특이사항</w:t>
            </w:r>
          </w:p>
        </w:tc>
        <w:tc>
          <w:tcPr>
            <w:tcW w:w="8080" w:type="dxa"/>
            <w:gridSpan w:val="4"/>
            <w:shd w:val="clear" w:color="auto" w:fill="auto"/>
            <w:vAlign w:val="center"/>
          </w:tcPr>
          <w:p w14:paraId="6A4D2745" w14:textId="77777777" w:rsidR="00B25869" w:rsidRPr="00BA4BC8" w:rsidRDefault="00B25869" w:rsidP="00B2586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  <w:tr w:rsidR="00B25869" w:rsidRPr="00662C58" w14:paraId="26F4BA58" w14:textId="77777777" w:rsidTr="00A70199">
        <w:trPr>
          <w:trHeight w:val="71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DB52FED" w14:textId="77777777" w:rsidR="00B25869" w:rsidRPr="00662C58" w:rsidRDefault="00B25869" w:rsidP="00B2586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이슈 및 고객요청</w:t>
            </w:r>
          </w:p>
        </w:tc>
        <w:tc>
          <w:tcPr>
            <w:tcW w:w="8080" w:type="dxa"/>
            <w:gridSpan w:val="4"/>
            <w:shd w:val="clear" w:color="auto" w:fill="auto"/>
            <w:vAlign w:val="center"/>
          </w:tcPr>
          <w:p w14:paraId="5AFC9533" w14:textId="77777777" w:rsidR="00B25869" w:rsidRPr="00662C58" w:rsidRDefault="00B25869" w:rsidP="00B2586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</w:tbl>
    <w:p w14:paraId="735BE4FE" w14:textId="77777777" w:rsidR="008C706C" w:rsidRDefault="008C706C" w:rsidP="00917C18">
      <w:pPr>
        <w:rPr>
          <w:rFonts w:ascii="맑은 고딕" w:eastAsia="맑은 고딕" w:hAnsi="맑은 고딕" w:cs="굴림"/>
          <w:b/>
          <w:bCs/>
          <w:sz w:val="22"/>
          <w:szCs w:val="40"/>
        </w:rPr>
      </w:pPr>
    </w:p>
    <w:p w14:paraId="5A2A78B0" w14:textId="77777777" w:rsidR="007C008A" w:rsidRDefault="007C008A" w:rsidP="00917C18">
      <w:pPr>
        <w:rPr>
          <w:rFonts w:ascii="맑은 고딕" w:eastAsia="맑은 고딕" w:hAnsi="맑은 고딕" w:cs="굴림"/>
          <w:b/>
          <w:bCs/>
          <w:sz w:val="22"/>
          <w:szCs w:val="40"/>
        </w:rPr>
      </w:pPr>
    </w:p>
    <w:p w14:paraId="75DFB9DC" w14:textId="77777777" w:rsidR="007C008A" w:rsidRPr="00A4728C" w:rsidRDefault="007C008A" w:rsidP="007C008A">
      <w:pPr>
        <w:numPr>
          <w:ilvl w:val="0"/>
          <w:numId w:val="29"/>
        </w:numPr>
        <w:ind w:left="284" w:hanging="284"/>
        <w:rPr>
          <w:rFonts w:ascii="맑은 고딕" w:eastAsia="맑은 고딕" w:hAnsi="맑은 고딕" w:cs="굴림"/>
          <w:b/>
          <w:bCs/>
          <w:sz w:val="22"/>
          <w:szCs w:val="40"/>
        </w:rPr>
      </w:pPr>
      <w:r>
        <w:rPr>
          <w:rFonts w:ascii="맑은 고딕" w:eastAsia="맑은 고딕" w:hAnsi="맑은 고딕" w:cs="굴림" w:hint="eastAsia"/>
          <w:b/>
          <w:bCs/>
          <w:sz w:val="22"/>
          <w:szCs w:val="40"/>
        </w:rPr>
        <w:t>가용성</w:t>
      </w:r>
      <w:r w:rsidRPr="00662C58">
        <w:rPr>
          <w:rFonts w:ascii="맑은 고딕" w:eastAsia="맑은 고딕" w:hAnsi="맑은 고딕" w:cs="굴림" w:hint="eastAsia"/>
          <w:b/>
          <w:bCs/>
          <w:sz w:val="22"/>
          <w:szCs w:val="40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sz w:val="22"/>
          <w:szCs w:val="40"/>
        </w:rPr>
        <w:t>정보</w:t>
      </w:r>
    </w:p>
    <w:tbl>
      <w:tblPr>
        <w:tblW w:w="11057" w:type="dxa"/>
        <w:tblInd w:w="-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425"/>
        <w:gridCol w:w="851"/>
        <w:gridCol w:w="850"/>
        <w:gridCol w:w="769"/>
        <w:gridCol w:w="1357"/>
        <w:gridCol w:w="1985"/>
        <w:gridCol w:w="992"/>
        <w:gridCol w:w="1276"/>
      </w:tblGrid>
      <w:tr w:rsidR="007C008A" w:rsidRPr="00662C58" w14:paraId="0C8CF97B" w14:textId="77777777" w:rsidTr="00C86138">
        <w:trPr>
          <w:trHeight w:val="300"/>
        </w:trPr>
        <w:tc>
          <w:tcPr>
            <w:tcW w:w="11057" w:type="dxa"/>
            <w:gridSpan w:val="10"/>
            <w:shd w:val="clear" w:color="auto" w:fill="000000"/>
            <w:vAlign w:val="center"/>
          </w:tcPr>
          <w:p w14:paraId="22EA2B54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/>
                <w:bCs/>
                <w:color w:val="FFFFFF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bCs/>
                <w:color w:val="FFFFFF"/>
                <w:szCs w:val="18"/>
              </w:rPr>
              <w:t>시스템 점검 목록</w:t>
            </w:r>
          </w:p>
        </w:tc>
      </w:tr>
      <w:tr w:rsidR="007C008A" w:rsidRPr="00662C58" w14:paraId="096FAFA6" w14:textId="77777777" w:rsidTr="00C86138">
        <w:trPr>
          <w:trHeight w:val="285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74B8D7F" w14:textId="49463B34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proofErr w:type="gramStart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명령어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>:</w:t>
            </w:r>
            <w:proofErr w:type="gramEnd"/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top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df</w:t>
            </w:r>
            <w:proofErr w:type="spellEnd"/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- k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k</w:t>
            </w:r>
          </w:p>
        </w:tc>
        <w:tc>
          <w:tcPr>
            <w:tcW w:w="2895" w:type="dxa"/>
            <w:gridSpan w:val="4"/>
            <w:shd w:val="clear" w:color="auto" w:fill="auto"/>
            <w:vAlign w:val="center"/>
          </w:tcPr>
          <w:p w14:paraId="48800240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CPU 사용률</w:t>
            </w:r>
          </w:p>
        </w:tc>
        <w:tc>
          <w:tcPr>
            <w:tcW w:w="3342" w:type="dxa"/>
            <w:gridSpan w:val="2"/>
            <w:shd w:val="clear" w:color="auto" w:fill="auto"/>
            <w:vAlign w:val="center"/>
          </w:tcPr>
          <w:p w14:paraId="71E3252B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메모리 이용률</w:t>
            </w:r>
            <w:r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(GB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215CD3F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HDD 이용률(GB)</w:t>
            </w:r>
          </w:p>
        </w:tc>
      </w:tr>
      <w:tr w:rsidR="007C008A" w:rsidRPr="00662C58" w14:paraId="3E2F8ADC" w14:textId="77777777" w:rsidTr="00C86138">
        <w:trPr>
          <w:trHeight w:val="309"/>
        </w:trPr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14:paraId="1CB22AE7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proofErr w:type="gramStart"/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  </w:t>
            </w:r>
            <w:r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           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  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)서버</w:t>
            </w:r>
          </w:p>
          <w:p w14:paraId="7A24B136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proofErr w:type="gramStart"/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IP</w:t>
            </w:r>
            <w:proofErr w:type="gramEnd"/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: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                        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CAF67E4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평소CPU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14:paraId="203178A9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%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24EEB55A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전체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AFFBE2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E5F042A" w14:textId="0CDB398E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</w:tr>
      <w:tr w:rsidR="007C008A" w:rsidRPr="00662C58" w14:paraId="7BF41C10" w14:textId="77777777" w:rsidTr="00C86138">
        <w:trPr>
          <w:trHeight w:val="262"/>
        </w:trPr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14:paraId="40EEFE53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B9F9F47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DB검색시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14:paraId="25AE3A91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%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28098300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사용가능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F364EE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773AE58" w14:textId="513BAD5D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</w:tr>
      <w:tr w:rsidR="007C008A" w:rsidRPr="00662C58" w14:paraId="2AFDF3FB" w14:textId="77777777" w:rsidTr="00C86138">
        <w:trPr>
          <w:trHeight w:val="262"/>
        </w:trPr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14:paraId="5EE5978F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proofErr w:type="gramStart"/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lastRenderedPageBreak/>
              <w:t>(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 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      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)서버</w:t>
            </w:r>
          </w:p>
          <w:p w14:paraId="28F42BA2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proofErr w:type="gramStart"/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IP</w:t>
            </w:r>
            <w:proofErr w:type="gramEnd"/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: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                        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A3AA1CB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평소CPU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14:paraId="765DCE92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%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07CAB17A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전체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07414F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F6118B6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>C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: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D: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   </w:t>
            </w:r>
            <w:r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E:</w:t>
            </w:r>
          </w:p>
        </w:tc>
      </w:tr>
      <w:tr w:rsidR="007C008A" w:rsidRPr="00662C58" w14:paraId="5BDFF48C" w14:textId="77777777" w:rsidTr="00C86138">
        <w:trPr>
          <w:trHeight w:val="262"/>
        </w:trPr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14:paraId="6B85B34E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33CB059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DB검색시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14:paraId="4A46074B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%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B92B497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사용가능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270EB9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36CB170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>C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: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D: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    </w:t>
            </w:r>
            <w:r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E:</w:t>
            </w:r>
          </w:p>
        </w:tc>
      </w:tr>
      <w:tr w:rsidR="007C008A" w:rsidRPr="00662C58" w14:paraId="31EC5ED3" w14:textId="77777777" w:rsidTr="00C86138">
        <w:trPr>
          <w:trHeight w:val="300"/>
        </w:trPr>
        <w:tc>
          <w:tcPr>
            <w:tcW w:w="5447" w:type="dxa"/>
            <w:gridSpan w:val="6"/>
            <w:shd w:val="clear" w:color="auto" w:fill="auto"/>
            <w:vAlign w:val="center"/>
          </w:tcPr>
          <w:p w14:paraId="39B5770D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백업 관리</w:t>
            </w:r>
          </w:p>
        </w:tc>
        <w:tc>
          <w:tcPr>
            <w:tcW w:w="5610" w:type="dxa"/>
            <w:gridSpan w:val="4"/>
            <w:shd w:val="clear" w:color="auto" w:fill="auto"/>
            <w:vAlign w:val="center"/>
          </w:tcPr>
          <w:p w14:paraId="01A4FF8C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비고</w:t>
            </w:r>
          </w:p>
        </w:tc>
      </w:tr>
      <w:tr w:rsidR="007C008A" w:rsidRPr="00662C58" w14:paraId="5499A2F6" w14:textId="77777777" w:rsidTr="00C86138">
        <w:trPr>
          <w:trHeight w:val="285"/>
        </w:trPr>
        <w:tc>
          <w:tcPr>
            <w:tcW w:w="5447" w:type="dxa"/>
            <w:gridSpan w:val="6"/>
            <w:shd w:val="clear" w:color="auto" w:fill="auto"/>
            <w:vAlign w:val="center"/>
          </w:tcPr>
          <w:p w14:paraId="53FE8AA3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인사연동 스케줄 관리                  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    (</w:t>
            </w:r>
            <w:proofErr w:type="gramStart"/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확인 :</w:t>
            </w:r>
            <w:proofErr w:type="gramEnd"/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   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)</w:t>
            </w:r>
          </w:p>
        </w:tc>
        <w:tc>
          <w:tcPr>
            <w:tcW w:w="5610" w:type="dxa"/>
            <w:gridSpan w:val="4"/>
            <w:shd w:val="clear" w:color="auto" w:fill="auto"/>
            <w:vAlign w:val="center"/>
          </w:tcPr>
          <w:p w14:paraId="67196737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DRM 정보</w:t>
            </w:r>
          </w:p>
        </w:tc>
      </w:tr>
      <w:tr w:rsidR="007C008A" w:rsidRPr="00662C58" w14:paraId="7E2B7ECA" w14:textId="77777777" w:rsidTr="00C86138">
        <w:trPr>
          <w:trHeight w:val="183"/>
        </w:trPr>
        <w:tc>
          <w:tcPr>
            <w:tcW w:w="1418" w:type="dxa"/>
            <w:shd w:val="clear" w:color="auto" w:fill="auto"/>
            <w:vAlign w:val="center"/>
          </w:tcPr>
          <w:p w14:paraId="250DAC7B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설정</w:t>
            </w:r>
          </w:p>
        </w:tc>
        <w:tc>
          <w:tcPr>
            <w:tcW w:w="4029" w:type="dxa"/>
            <w:gridSpan w:val="5"/>
            <w:shd w:val="clear" w:color="auto" w:fill="auto"/>
            <w:vAlign w:val="center"/>
          </w:tcPr>
          <w:p w14:paraId="189EC0DB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D5940B1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문서보안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138372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A66847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도면보안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FB7104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  <w:tr w:rsidR="007C008A" w:rsidRPr="00662C58" w14:paraId="4921D0C0" w14:textId="77777777" w:rsidTr="00C86138">
        <w:trPr>
          <w:trHeight w:val="285"/>
        </w:trPr>
        <w:tc>
          <w:tcPr>
            <w:tcW w:w="5447" w:type="dxa"/>
            <w:gridSpan w:val="6"/>
            <w:shd w:val="clear" w:color="auto" w:fill="auto"/>
            <w:vAlign w:val="center"/>
          </w:tcPr>
          <w:p w14:paraId="65AC1181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>TFT</w:t>
            </w:r>
            <w:r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DB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 백업                            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 (</w:t>
            </w:r>
            <w:proofErr w:type="gramStart"/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확인 :</w:t>
            </w:r>
            <w:proofErr w:type="gramEnd"/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 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   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 xml:space="preserve">  )</w:t>
            </w:r>
          </w:p>
        </w:tc>
        <w:tc>
          <w:tcPr>
            <w:tcW w:w="5610" w:type="dxa"/>
            <w:gridSpan w:val="4"/>
            <w:shd w:val="clear" w:color="auto" w:fill="auto"/>
            <w:vAlign w:val="center"/>
          </w:tcPr>
          <w:p w14:paraId="1528611A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3개월 로그인 사용자 </w:t>
            </w:r>
            <w:r>
              <w:rPr>
                <w:rFonts w:ascii="맑은 고딕" w:eastAsia="맑은 고딕" w:hAnsi="맑은 고딕" w:cs="굴림"/>
                <w:sz w:val="18"/>
                <w:szCs w:val="18"/>
              </w:rPr>
              <w:t>:</w:t>
            </w:r>
          </w:p>
        </w:tc>
      </w:tr>
      <w:tr w:rsidR="007C008A" w:rsidRPr="00662C58" w14:paraId="39A047F2" w14:textId="77777777" w:rsidTr="00C86138">
        <w:trPr>
          <w:trHeight w:val="236"/>
        </w:trPr>
        <w:tc>
          <w:tcPr>
            <w:tcW w:w="1418" w:type="dxa"/>
            <w:shd w:val="clear" w:color="auto" w:fill="auto"/>
            <w:vAlign w:val="center"/>
          </w:tcPr>
          <w:p w14:paraId="31523955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설정</w:t>
            </w:r>
          </w:p>
        </w:tc>
        <w:tc>
          <w:tcPr>
            <w:tcW w:w="4029" w:type="dxa"/>
            <w:gridSpan w:val="5"/>
            <w:shd w:val="clear" w:color="auto" w:fill="auto"/>
            <w:vAlign w:val="center"/>
          </w:tcPr>
          <w:p w14:paraId="3A6E34B7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3342" w:type="dxa"/>
            <w:gridSpan w:val="2"/>
            <w:shd w:val="clear" w:color="auto" w:fill="auto"/>
            <w:vAlign w:val="center"/>
          </w:tcPr>
          <w:p w14:paraId="30E92B38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C2BDBE8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  <w:tr w:rsidR="007C008A" w:rsidRPr="00662C58" w14:paraId="4919E7B0" w14:textId="77777777" w:rsidTr="00C86138">
        <w:trPr>
          <w:trHeight w:val="285"/>
        </w:trPr>
        <w:tc>
          <w:tcPr>
            <w:tcW w:w="5447" w:type="dxa"/>
            <w:gridSpan w:val="6"/>
            <w:shd w:val="clear" w:color="auto" w:fill="auto"/>
            <w:vAlign w:val="center"/>
          </w:tcPr>
          <w:p w14:paraId="54F4E1B5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DSLOGDB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백업                              </w:t>
            </w:r>
            <w:r>
              <w:rPr>
                <w:rFonts w:ascii="맑은 고딕" w:eastAsia="맑은 고딕" w:hAnsi="맑은 고딕" w:cs="굴림"/>
                <w:sz w:val="18"/>
                <w:szCs w:val="18"/>
              </w:rPr>
              <w:t xml:space="preserve">   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(</w:t>
            </w:r>
            <w:proofErr w:type="gramStart"/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확인 :</w:t>
            </w:r>
            <w:proofErr w:type="gramEnd"/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/>
                <w:bCs/>
                <w:sz w:val="18"/>
                <w:szCs w:val="18"/>
              </w:rPr>
              <w:t xml:space="preserve">         </w:t>
            </w: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)</w:t>
            </w:r>
          </w:p>
        </w:tc>
        <w:tc>
          <w:tcPr>
            <w:tcW w:w="5610" w:type="dxa"/>
            <w:gridSpan w:val="4"/>
            <w:shd w:val="clear" w:color="auto" w:fill="auto"/>
            <w:vAlign w:val="center"/>
          </w:tcPr>
          <w:p w14:paraId="5183D1F1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Service Linker 정보</w:t>
            </w:r>
          </w:p>
        </w:tc>
      </w:tr>
      <w:tr w:rsidR="007C008A" w:rsidRPr="00662C58" w14:paraId="7B811B93" w14:textId="77777777" w:rsidTr="00C86138">
        <w:trPr>
          <w:trHeight w:val="275"/>
        </w:trPr>
        <w:tc>
          <w:tcPr>
            <w:tcW w:w="1418" w:type="dxa"/>
            <w:shd w:val="clear" w:color="auto" w:fill="auto"/>
            <w:vAlign w:val="center"/>
          </w:tcPr>
          <w:p w14:paraId="01DA1C50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설정</w:t>
            </w:r>
          </w:p>
        </w:tc>
        <w:tc>
          <w:tcPr>
            <w:tcW w:w="4029" w:type="dxa"/>
            <w:gridSpan w:val="5"/>
            <w:shd w:val="clear" w:color="auto" w:fill="auto"/>
            <w:vAlign w:val="center"/>
          </w:tcPr>
          <w:p w14:paraId="277CE695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5610" w:type="dxa"/>
            <w:gridSpan w:val="4"/>
            <w:shd w:val="clear" w:color="auto" w:fill="auto"/>
            <w:vAlign w:val="center"/>
          </w:tcPr>
          <w:p w14:paraId="7DA69A79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proofErr w:type="gramStart"/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서비스 </w:t>
            </w:r>
            <w:r>
              <w:rPr>
                <w:rFonts w:ascii="맑은 고딕" w:eastAsia="맑은 고딕" w:hAnsi="맑은 고딕" w:cs="굴림"/>
                <w:sz w:val="18"/>
                <w:szCs w:val="18"/>
              </w:rPr>
              <w:t>:</w:t>
            </w:r>
            <w:proofErr w:type="gramEnd"/>
            <w:r>
              <w:rPr>
                <w:rFonts w:ascii="맑은 고딕" w:eastAsia="맑은 고딕" w:hAnsi="맑은 고딕" w:cs="굴림"/>
                <w:sz w:val="18"/>
                <w:szCs w:val="18"/>
              </w:rPr>
              <w:t xml:space="preserve">                               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시스템 </w:t>
            </w:r>
            <w:r>
              <w:rPr>
                <w:rFonts w:ascii="맑은 고딕" w:eastAsia="맑은 고딕" w:hAnsi="맑은 고딕" w:cs="굴림"/>
                <w:sz w:val="18"/>
                <w:szCs w:val="18"/>
              </w:rPr>
              <w:t xml:space="preserve">: </w:t>
            </w:r>
          </w:p>
        </w:tc>
      </w:tr>
      <w:tr w:rsidR="007C008A" w:rsidRPr="00662C58" w14:paraId="16E7590F" w14:textId="77777777" w:rsidTr="00C86138">
        <w:trPr>
          <w:trHeight w:val="300"/>
        </w:trPr>
        <w:tc>
          <w:tcPr>
            <w:tcW w:w="11057" w:type="dxa"/>
            <w:gridSpan w:val="10"/>
            <w:shd w:val="clear" w:color="auto" w:fill="000000"/>
            <w:vAlign w:val="center"/>
          </w:tcPr>
          <w:p w14:paraId="230BCDEA" w14:textId="77777777" w:rsidR="007C008A" w:rsidRPr="00915F7F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/>
                <w:bCs/>
                <w:color w:val="FFFFFF"/>
                <w:sz w:val="18"/>
                <w:szCs w:val="18"/>
              </w:rPr>
            </w:pPr>
            <w:r w:rsidRPr="00915F7F">
              <w:rPr>
                <w:rFonts w:ascii="맑은 고딕" w:eastAsia="맑은 고딕" w:hAnsi="맑은 고딕" w:cs="굴림" w:hint="eastAsia"/>
                <w:b/>
                <w:bCs/>
                <w:color w:val="FFFFFF"/>
                <w:szCs w:val="18"/>
              </w:rPr>
              <w:t>단위 기능 점검 결과</w:t>
            </w:r>
          </w:p>
        </w:tc>
      </w:tr>
      <w:tr w:rsidR="007C008A" w:rsidRPr="00662C58" w14:paraId="378C38F1" w14:textId="77777777" w:rsidTr="00C86138">
        <w:trPr>
          <w:trHeight w:val="228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44506020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서버동작상태</w:t>
            </w:r>
          </w:p>
        </w:tc>
        <w:tc>
          <w:tcPr>
            <w:tcW w:w="1559" w:type="dxa"/>
            <w:gridSpan w:val="2"/>
            <w:vMerge w:val="restart"/>
            <w:shd w:val="clear" w:color="auto" w:fill="FFFFFF"/>
            <w:vAlign w:val="center"/>
          </w:tcPr>
          <w:p w14:paraId="5A8496FF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"/>
                <w:sz w:val="18"/>
                <w:szCs w:val="18"/>
              </w:rPr>
              <w:t xml:space="preserve">                   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)</w:t>
            </w:r>
          </w:p>
          <w:p w14:paraId="2BA199A4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APP서버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18FFCB8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sz w:val="18"/>
                <w:szCs w:val="18"/>
              </w:rPr>
              <w:t>A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KS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서비스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DF1E5F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799D0258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proofErr w:type="gramStart"/>
            <w:r w:rsidRPr="00662C58">
              <w:rPr>
                <w:rFonts w:ascii="맑은 고딕" w:eastAsia="맑은 고딕" w:hAnsi="맑은 고딕" w:cs="굴림"/>
                <w:sz w:val="18"/>
                <w:szCs w:val="18"/>
              </w:rPr>
              <w:t>A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KS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Process</w:t>
            </w:r>
            <w:proofErr w:type="gram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76FD006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</w:tr>
      <w:tr w:rsidR="007C008A" w:rsidRPr="00662C58" w14:paraId="35CDFC3E" w14:textId="77777777" w:rsidTr="00C86138">
        <w:trPr>
          <w:trHeight w:val="236"/>
        </w:trPr>
        <w:tc>
          <w:tcPr>
            <w:tcW w:w="1418" w:type="dxa"/>
            <w:vMerge/>
            <w:shd w:val="clear" w:color="auto" w:fill="auto"/>
            <w:vAlign w:val="center"/>
          </w:tcPr>
          <w:p w14:paraId="19714953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2A16AB7A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42BD353F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sz w:val="18"/>
                <w:szCs w:val="18"/>
              </w:rPr>
              <w:t>L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MS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서비스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FB08820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2633673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proofErr w:type="gramStart"/>
            <w:r w:rsidRPr="00662C58">
              <w:rPr>
                <w:rFonts w:ascii="맑은 고딕" w:eastAsia="맑은 고딕" w:hAnsi="맑은 고딕" w:cs="굴림"/>
                <w:sz w:val="18"/>
                <w:szCs w:val="18"/>
              </w:rPr>
              <w:t>L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MS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Process</w:t>
            </w:r>
            <w:proofErr w:type="gram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32CB950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</w:tr>
      <w:tr w:rsidR="007C008A" w:rsidRPr="00662C58" w14:paraId="0437436E" w14:textId="77777777" w:rsidTr="00C86138">
        <w:trPr>
          <w:trHeight w:val="285"/>
        </w:trPr>
        <w:tc>
          <w:tcPr>
            <w:tcW w:w="1418" w:type="dxa"/>
            <w:vMerge/>
            <w:shd w:val="clear" w:color="auto" w:fill="auto"/>
            <w:vAlign w:val="center"/>
          </w:tcPr>
          <w:p w14:paraId="3A52A99F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1041FD19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4E9774BC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sz w:val="18"/>
                <w:szCs w:val="18"/>
              </w:rPr>
              <w:t>P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MS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서비스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66232B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205FFE6B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proofErr w:type="gramStart"/>
            <w:r w:rsidRPr="00662C58">
              <w:rPr>
                <w:rFonts w:ascii="맑은 고딕" w:eastAsia="맑은 고딕" w:hAnsi="맑은 고딕" w:cs="굴림"/>
                <w:sz w:val="18"/>
                <w:szCs w:val="18"/>
              </w:rPr>
              <w:t>P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MS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Process</w:t>
            </w:r>
            <w:proofErr w:type="gram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DB00186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</w:tr>
      <w:tr w:rsidR="007C008A" w:rsidRPr="00662C58" w14:paraId="519868C6" w14:textId="77777777" w:rsidTr="00C86138">
        <w:trPr>
          <w:trHeight w:val="229"/>
        </w:trPr>
        <w:tc>
          <w:tcPr>
            <w:tcW w:w="1418" w:type="dxa"/>
            <w:vMerge/>
            <w:shd w:val="clear" w:color="auto" w:fill="auto"/>
            <w:vAlign w:val="center"/>
          </w:tcPr>
          <w:p w14:paraId="57228CF4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/>
            <w:vAlign w:val="center"/>
          </w:tcPr>
          <w:p w14:paraId="63865D1B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(    </w:t>
            </w:r>
            <w:r w:rsidRPr="00662C58">
              <w:rPr>
                <w:rFonts w:ascii="맑은 고딕" w:eastAsia="맑은 고딕" w:hAnsi="맑은 고딕" w:cs="굴림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/>
                <w:sz w:val="18"/>
                <w:szCs w:val="18"/>
              </w:rPr>
              <w:t xml:space="preserve">             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)</w:t>
            </w:r>
          </w:p>
          <w:p w14:paraId="34AEC74D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APP서버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30209D6E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sz w:val="18"/>
                <w:szCs w:val="18"/>
              </w:rPr>
              <w:t>A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KS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서비스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44513C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DED678D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proofErr w:type="gramStart"/>
            <w:r w:rsidRPr="00662C58">
              <w:rPr>
                <w:rFonts w:ascii="맑은 고딕" w:eastAsia="맑은 고딕" w:hAnsi="맑은 고딕" w:cs="굴림"/>
                <w:sz w:val="18"/>
                <w:szCs w:val="18"/>
              </w:rPr>
              <w:t>A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KS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Process</w:t>
            </w:r>
            <w:proofErr w:type="gram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7AA76B3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</w:tr>
      <w:tr w:rsidR="007C008A" w:rsidRPr="00662C58" w14:paraId="35BE0BCF" w14:textId="77777777" w:rsidTr="00C86138">
        <w:trPr>
          <w:trHeight w:val="265"/>
        </w:trPr>
        <w:tc>
          <w:tcPr>
            <w:tcW w:w="1418" w:type="dxa"/>
            <w:vMerge/>
            <w:shd w:val="clear" w:color="auto" w:fill="auto"/>
            <w:vAlign w:val="center"/>
          </w:tcPr>
          <w:p w14:paraId="5EF85329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779B46EC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AFCD5AE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sz w:val="18"/>
                <w:szCs w:val="18"/>
              </w:rPr>
              <w:t>L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MS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서비스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09E371F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0B581F9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proofErr w:type="gramStart"/>
            <w:r w:rsidRPr="00662C58">
              <w:rPr>
                <w:rFonts w:ascii="맑은 고딕" w:eastAsia="맑은 고딕" w:hAnsi="맑은 고딕" w:cs="굴림"/>
                <w:sz w:val="18"/>
                <w:szCs w:val="18"/>
              </w:rPr>
              <w:t>L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MS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Process</w:t>
            </w:r>
            <w:proofErr w:type="gram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E47DB8A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  <w:tr w:rsidR="007C008A" w:rsidRPr="00662C58" w14:paraId="16AC82D1" w14:textId="77777777" w:rsidTr="00C86138">
        <w:trPr>
          <w:trHeight w:val="301"/>
        </w:trPr>
        <w:tc>
          <w:tcPr>
            <w:tcW w:w="1418" w:type="dxa"/>
            <w:vMerge/>
            <w:shd w:val="clear" w:color="auto" w:fill="auto"/>
            <w:vAlign w:val="center"/>
          </w:tcPr>
          <w:p w14:paraId="56D7DEDD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328D95E2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CBBD185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sz w:val="18"/>
                <w:szCs w:val="18"/>
              </w:rPr>
              <w:t>P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MS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서비스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61D407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00FDBFE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proofErr w:type="gramStart"/>
            <w:r w:rsidRPr="00662C58">
              <w:rPr>
                <w:rFonts w:ascii="맑은 고딕" w:eastAsia="맑은 고딕" w:hAnsi="맑은 고딕" w:cs="굴림"/>
                <w:sz w:val="18"/>
                <w:szCs w:val="18"/>
              </w:rPr>
              <w:t>P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MS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Process</w:t>
            </w:r>
            <w:proofErr w:type="gram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B779C1A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  <w:tr w:rsidR="007C008A" w:rsidRPr="00662C58" w14:paraId="588B729E" w14:textId="77777777" w:rsidTr="00C86138">
        <w:trPr>
          <w:trHeight w:val="51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73233895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솔루션 동작 상태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293E8FDC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관리자 콘솔 연결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021BBC5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정상 동작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14:paraId="092D4E09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2A175E1A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업그레이드 서버 IP/Port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D81D313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  <w:tr w:rsidR="007C008A" w:rsidRPr="00662C58" w14:paraId="4A0825B4" w14:textId="77777777" w:rsidTr="00C86138">
        <w:trPr>
          <w:trHeight w:val="547"/>
        </w:trPr>
        <w:tc>
          <w:tcPr>
            <w:tcW w:w="1418" w:type="dxa"/>
            <w:vMerge/>
            <w:shd w:val="clear" w:color="auto" w:fill="auto"/>
            <w:vAlign w:val="center"/>
          </w:tcPr>
          <w:p w14:paraId="78B8F4C2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6A929CC0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업그레이드 연결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5946FB5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정상 동작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14:paraId="7A8E3330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C4EC0BC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동작 상태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444AF5C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</w:tr>
      <w:tr w:rsidR="007C008A" w:rsidRPr="00662C58" w14:paraId="055305E6" w14:textId="77777777" w:rsidTr="00C86138">
        <w:trPr>
          <w:trHeight w:val="481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359B3698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MS-SQL 서버 동작 상태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1E8A34A5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SQL서버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그룹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14:paraId="37126619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7E3A3D9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서비스 팩 정보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311A2B5" w14:textId="77777777" w:rsidR="007C008A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proofErr w:type="gramStart"/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Windows :</w:t>
            </w:r>
            <w:proofErr w:type="gramEnd"/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</w:t>
            </w:r>
          </w:p>
          <w:p w14:paraId="669BE2A7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sz w:val="18"/>
                <w:szCs w:val="18"/>
              </w:rPr>
              <w:t>MS-</w:t>
            </w:r>
            <w:proofErr w:type="gramStart"/>
            <w:r>
              <w:rPr>
                <w:rFonts w:ascii="맑은 고딕" w:eastAsia="맑은 고딕" w:hAnsi="맑은 고딕" w:cs="굴림"/>
                <w:sz w:val="18"/>
                <w:szCs w:val="18"/>
              </w:rPr>
              <w:t>SQL :</w:t>
            </w:r>
            <w:proofErr w:type="gramEnd"/>
            <w:r>
              <w:rPr>
                <w:rFonts w:ascii="맑은 고딕" w:eastAsia="맑은 고딕" w:hAnsi="맑은 고딕" w:cs="굴림"/>
                <w:sz w:val="18"/>
                <w:szCs w:val="18"/>
              </w:rPr>
              <w:t xml:space="preserve">  </w:t>
            </w:r>
          </w:p>
        </w:tc>
      </w:tr>
      <w:tr w:rsidR="007C008A" w:rsidRPr="00662C58" w14:paraId="6E53366A" w14:textId="77777777" w:rsidTr="00C86138">
        <w:trPr>
          <w:trHeight w:val="607"/>
        </w:trPr>
        <w:tc>
          <w:tcPr>
            <w:tcW w:w="1418" w:type="dxa"/>
            <w:vMerge/>
            <w:shd w:val="clear" w:color="auto" w:fill="auto"/>
            <w:vAlign w:val="center"/>
          </w:tcPr>
          <w:p w14:paraId="5D160B3D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31BA1653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SQL Port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14:paraId="4AF74EF6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C9D00EC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동작 상태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E391122" w14:textId="77777777" w:rsidR="007C008A" w:rsidRPr="00662C58" w:rsidRDefault="007C008A" w:rsidP="00C86138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</w:p>
        </w:tc>
      </w:tr>
      <w:tr w:rsidR="007C008A" w:rsidRPr="00662C58" w14:paraId="16F55167" w14:textId="77777777" w:rsidTr="00C86138">
        <w:trPr>
          <w:trHeight w:val="134"/>
        </w:trPr>
        <w:tc>
          <w:tcPr>
            <w:tcW w:w="11057" w:type="dxa"/>
            <w:gridSpan w:val="10"/>
            <w:shd w:val="clear" w:color="auto" w:fill="000000"/>
            <w:vAlign w:val="center"/>
          </w:tcPr>
          <w:p w14:paraId="095B8476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/>
                <w:color w:val="FFFFFF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color w:val="FFFFFF"/>
                <w:szCs w:val="18"/>
              </w:rPr>
              <w:t>기타 점검 사항</w:t>
            </w:r>
          </w:p>
        </w:tc>
      </w:tr>
      <w:tr w:rsidR="007C008A" w:rsidRPr="00662C58" w14:paraId="6547FDEF" w14:textId="77777777" w:rsidTr="00DD2720">
        <w:trPr>
          <w:trHeight w:val="793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5C40882D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기능 패치</w:t>
            </w: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 xml:space="preserve"> </w:t>
            </w: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상태</w:t>
            </w:r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14:paraId="32B5032F" w14:textId="77777777" w:rsidR="007C008A" w:rsidRPr="00662C58" w:rsidRDefault="007C008A" w:rsidP="00C86138">
            <w:pPr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  <w:tr w:rsidR="007C008A" w:rsidRPr="00662C58" w14:paraId="5BAAD5B3" w14:textId="77777777" w:rsidTr="00DD2720">
        <w:trPr>
          <w:trHeight w:val="833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15E5AE31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점검 시 서버 수정 사항</w:t>
            </w:r>
          </w:p>
          <w:p w14:paraId="275844A6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(추가/삭제/변경)</w:t>
            </w:r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14:paraId="004E6CA6" w14:textId="77777777" w:rsidR="007C008A" w:rsidRPr="00662C58" w:rsidRDefault="007C008A" w:rsidP="00C86138">
            <w:pPr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  <w:tr w:rsidR="007C008A" w:rsidRPr="00662C58" w14:paraId="0DD34A24" w14:textId="77777777" w:rsidTr="00DD2720">
        <w:trPr>
          <w:trHeight w:val="689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43D5131D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시스템 이벤트 로그</w:t>
            </w:r>
          </w:p>
          <w:p w14:paraId="604B14A7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특이사항</w:t>
            </w:r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14:paraId="3B6431B2" w14:textId="77777777" w:rsidR="007C008A" w:rsidRPr="00BA4BC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  <w:tr w:rsidR="007C008A" w:rsidRPr="00662C58" w14:paraId="779A7BC5" w14:textId="77777777" w:rsidTr="00DD2720">
        <w:trPr>
          <w:trHeight w:val="699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7DCFFDB3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이슈 및 고객요청</w:t>
            </w:r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14:paraId="2F44A5D4" w14:textId="77777777" w:rsidR="007C008A" w:rsidRPr="00662C58" w:rsidRDefault="007C008A" w:rsidP="00C8613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</w:tbl>
    <w:p w14:paraId="39309B86" w14:textId="77777777" w:rsidR="00DD2720" w:rsidRDefault="00DD2720" w:rsidP="00DD2720">
      <w:pPr>
        <w:rPr>
          <w:rFonts w:ascii="맑은 고딕" w:eastAsia="맑은 고딕" w:hAnsi="맑은 고딕" w:cs="굴림" w:hint="eastAsia"/>
          <w:b/>
          <w:bCs/>
          <w:sz w:val="22"/>
          <w:szCs w:val="40"/>
        </w:rPr>
      </w:pPr>
    </w:p>
    <w:p w14:paraId="7DEF6919" w14:textId="3F519E3F" w:rsidR="00A4728C" w:rsidRPr="00A4728C" w:rsidRDefault="00A4728C" w:rsidP="00917C18">
      <w:pPr>
        <w:numPr>
          <w:ilvl w:val="0"/>
          <w:numId w:val="29"/>
        </w:numPr>
        <w:ind w:left="284" w:hanging="284"/>
        <w:rPr>
          <w:rFonts w:ascii="맑은 고딕" w:eastAsia="맑은 고딕" w:hAnsi="맑은 고딕" w:cs="굴림"/>
          <w:b/>
          <w:bCs/>
          <w:sz w:val="22"/>
          <w:szCs w:val="40"/>
        </w:rPr>
      </w:pPr>
      <w:r>
        <w:rPr>
          <w:rFonts w:ascii="맑은 고딕" w:eastAsia="맑은 고딕" w:hAnsi="맑은 고딕" w:cs="굴림" w:hint="eastAsia"/>
          <w:b/>
          <w:bCs/>
          <w:sz w:val="22"/>
          <w:szCs w:val="40"/>
        </w:rPr>
        <w:t>정기점검 확인</w:t>
      </w:r>
    </w:p>
    <w:tbl>
      <w:tblPr>
        <w:tblW w:w="0" w:type="auto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11"/>
        <w:gridCol w:w="2608"/>
        <w:gridCol w:w="1170"/>
        <w:gridCol w:w="2095"/>
        <w:gridCol w:w="1269"/>
        <w:gridCol w:w="2786"/>
      </w:tblGrid>
      <w:tr w:rsidR="00917C18" w:rsidRPr="00662C58" w14:paraId="66250955" w14:textId="77777777" w:rsidTr="00496A2B">
        <w:tc>
          <w:tcPr>
            <w:tcW w:w="11214" w:type="dxa"/>
            <w:gridSpan w:val="6"/>
            <w:shd w:val="solid" w:color="000000" w:fill="FFFFFF"/>
          </w:tcPr>
          <w:p w14:paraId="649FEBC6" w14:textId="77777777" w:rsidR="00917C18" w:rsidRPr="00662C58" w:rsidRDefault="00917C18" w:rsidP="003405E1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28"/>
                <w:szCs w:val="28"/>
              </w:rPr>
            </w:pPr>
            <w:r w:rsidRPr="00A4728C"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28"/>
              </w:rPr>
              <w:t>정기점검 확인</w:t>
            </w:r>
          </w:p>
        </w:tc>
      </w:tr>
      <w:tr w:rsidR="00496A2B" w:rsidRPr="00662C58" w14:paraId="22F71EC9" w14:textId="77777777" w:rsidTr="00496A2B">
        <w:trPr>
          <w:trHeight w:val="560"/>
        </w:trPr>
        <w:tc>
          <w:tcPr>
            <w:tcW w:w="1121" w:type="dxa"/>
            <w:shd w:val="clear" w:color="auto" w:fill="auto"/>
            <w:vAlign w:val="center"/>
          </w:tcPr>
          <w:p w14:paraId="35E3EC21" w14:textId="77777777" w:rsidR="00917C18" w:rsidRPr="00496A2B" w:rsidRDefault="00917C18" w:rsidP="003405E1">
            <w:pPr>
              <w:jc w:val="center"/>
              <w:rPr>
                <w:rFonts w:ascii="맑은 고딕" w:eastAsia="맑은 고딕" w:hAnsi="맑은 고딕" w:cs="굴림"/>
                <w:bCs/>
                <w:szCs w:val="22"/>
              </w:rPr>
            </w:pPr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>고객사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3E67732" w14:textId="51E7C52B" w:rsidR="00917C18" w:rsidRPr="00496A2B" w:rsidRDefault="00917C18" w:rsidP="00422E92">
            <w:pPr>
              <w:jc w:val="center"/>
              <w:rPr>
                <w:rFonts w:ascii="맑은 고딕" w:eastAsia="맑은 고딕" w:hAnsi="맑은 고딕" w:cs="굴림"/>
                <w:bCs/>
                <w:szCs w:val="22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3B777E66" w14:textId="77777777" w:rsidR="00917C18" w:rsidRPr="00496A2B" w:rsidRDefault="00917C18" w:rsidP="003405E1">
            <w:pPr>
              <w:jc w:val="center"/>
              <w:rPr>
                <w:rFonts w:ascii="맑은 고딕" w:eastAsia="맑은 고딕" w:hAnsi="맑은 고딕" w:cs="굴림"/>
                <w:bCs/>
                <w:szCs w:val="22"/>
              </w:rPr>
            </w:pPr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>점검일시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38E299" w14:textId="77777777" w:rsidR="00917C18" w:rsidRPr="00496A2B" w:rsidRDefault="00917C18" w:rsidP="003405E1">
            <w:pPr>
              <w:rPr>
                <w:rFonts w:ascii="맑은 고딕" w:eastAsia="맑은 고딕" w:hAnsi="맑은 고딕" w:cs="굴림"/>
                <w:bCs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59F5BB" w14:textId="77777777" w:rsidR="00917C18" w:rsidRPr="00496A2B" w:rsidRDefault="00917C18" w:rsidP="003405E1">
            <w:pPr>
              <w:jc w:val="center"/>
              <w:rPr>
                <w:rFonts w:ascii="맑은 고딕" w:eastAsia="맑은 고딕" w:hAnsi="맑은 고딕" w:cs="굴림"/>
                <w:bCs/>
                <w:szCs w:val="22"/>
              </w:rPr>
            </w:pPr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>점검업체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534BB03" w14:textId="12793E8A" w:rsidR="00917C18" w:rsidRPr="00496A2B" w:rsidRDefault="00917C18" w:rsidP="00E927FC">
            <w:pPr>
              <w:jc w:val="center"/>
              <w:rPr>
                <w:rFonts w:ascii="맑은 고딕" w:eastAsia="맑은 고딕" w:hAnsi="맑은 고딕" w:cs="굴림"/>
                <w:bCs/>
                <w:szCs w:val="22"/>
              </w:rPr>
            </w:pPr>
          </w:p>
        </w:tc>
      </w:tr>
      <w:tr w:rsidR="00496A2B" w:rsidRPr="00662C58" w14:paraId="09E4C6D8" w14:textId="77777777" w:rsidTr="00496A2B">
        <w:trPr>
          <w:trHeight w:val="554"/>
        </w:trPr>
        <w:tc>
          <w:tcPr>
            <w:tcW w:w="1121" w:type="dxa"/>
            <w:shd w:val="clear" w:color="auto" w:fill="auto"/>
            <w:vAlign w:val="center"/>
          </w:tcPr>
          <w:p w14:paraId="7D64BD70" w14:textId="77777777" w:rsidR="00917C18" w:rsidRPr="00496A2B" w:rsidRDefault="00917C18" w:rsidP="003405E1">
            <w:pPr>
              <w:jc w:val="center"/>
              <w:rPr>
                <w:rFonts w:ascii="맑은 고딕" w:eastAsia="맑은 고딕" w:hAnsi="맑은 고딕" w:cs="굴림"/>
                <w:bCs/>
                <w:szCs w:val="22"/>
              </w:rPr>
            </w:pPr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>담당자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CC46947" w14:textId="77777777" w:rsidR="00917C18" w:rsidRPr="00496A2B" w:rsidRDefault="00917C18" w:rsidP="003405E1">
            <w:pPr>
              <w:jc w:val="right"/>
              <w:rPr>
                <w:rFonts w:ascii="맑은 고딕" w:eastAsia="맑은 고딕" w:hAnsi="맑은 고딕" w:cs="굴림"/>
                <w:bCs/>
                <w:szCs w:val="22"/>
              </w:rPr>
            </w:pPr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>(인)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36077860" w14:textId="77777777" w:rsidR="00917C18" w:rsidRPr="00496A2B" w:rsidRDefault="00917C18" w:rsidP="003405E1">
            <w:pPr>
              <w:jc w:val="center"/>
              <w:rPr>
                <w:rFonts w:ascii="맑은 고딕" w:eastAsia="맑은 고딕" w:hAnsi="맑은 고딕" w:cs="굴림"/>
                <w:bCs/>
                <w:szCs w:val="22"/>
              </w:rPr>
            </w:pPr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>점검대상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A1BB76" w14:textId="5A17E840" w:rsidR="00917C18" w:rsidRPr="00496A2B" w:rsidRDefault="0046051D" w:rsidP="0046051D">
            <w:pPr>
              <w:jc w:val="center"/>
              <w:rPr>
                <w:rFonts w:ascii="맑은 고딕" w:eastAsia="맑은 고딕" w:hAnsi="맑은 고딕" w:cs="굴림"/>
                <w:bCs/>
                <w:szCs w:val="22"/>
              </w:rPr>
            </w:pPr>
            <w:r>
              <w:rPr>
                <w:rFonts w:ascii="맑은 고딕" w:eastAsia="맑은 고딕" w:hAnsi="맑은 고딕" w:cs="굴림" w:hint="eastAsia"/>
                <w:bCs/>
                <w:szCs w:val="22"/>
              </w:rPr>
              <w:t>문서보안 서버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A18DBB" w14:textId="77777777" w:rsidR="00917C18" w:rsidRPr="00496A2B" w:rsidRDefault="00917C18" w:rsidP="003405E1">
            <w:pPr>
              <w:jc w:val="center"/>
              <w:rPr>
                <w:rFonts w:ascii="맑은 고딕" w:eastAsia="맑은 고딕" w:hAnsi="맑은 고딕" w:cs="굴림"/>
                <w:bCs/>
                <w:szCs w:val="22"/>
              </w:rPr>
            </w:pPr>
            <w:proofErr w:type="spellStart"/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>점검자</w:t>
            </w:r>
            <w:proofErr w:type="spellEnd"/>
          </w:p>
        </w:tc>
        <w:tc>
          <w:tcPr>
            <w:tcW w:w="2850" w:type="dxa"/>
            <w:shd w:val="clear" w:color="auto" w:fill="auto"/>
            <w:vAlign w:val="center"/>
          </w:tcPr>
          <w:p w14:paraId="3AC74668" w14:textId="77777777" w:rsidR="00917C18" w:rsidRPr="00496A2B" w:rsidRDefault="00917C18" w:rsidP="003405E1">
            <w:pPr>
              <w:jc w:val="right"/>
              <w:rPr>
                <w:rFonts w:ascii="맑은 고딕" w:eastAsia="맑은 고딕" w:hAnsi="맑은 고딕" w:cs="굴림"/>
                <w:bCs/>
                <w:szCs w:val="22"/>
              </w:rPr>
            </w:pPr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 xml:space="preserve"> </w:t>
            </w:r>
            <w:r w:rsidRPr="00496A2B">
              <w:rPr>
                <w:rFonts w:ascii="맑은 고딕" w:eastAsia="맑은 고딕" w:hAnsi="맑은 고딕" w:cs="굴림"/>
                <w:bCs/>
                <w:szCs w:val="22"/>
              </w:rPr>
              <w:t xml:space="preserve">   </w:t>
            </w:r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>(인)</w:t>
            </w:r>
          </w:p>
        </w:tc>
      </w:tr>
    </w:tbl>
    <w:p w14:paraId="28AD15C0" w14:textId="77777777" w:rsidR="00917C18" w:rsidRDefault="00917C18" w:rsidP="00DD2720">
      <w:pPr>
        <w:rPr>
          <w:rFonts w:ascii="맑은 고딕" w:eastAsia="맑은 고딕" w:hAnsi="맑은 고딕" w:cs="굴림" w:hint="eastAsia"/>
          <w:b/>
          <w:bCs/>
          <w:sz w:val="22"/>
          <w:szCs w:val="40"/>
        </w:rPr>
      </w:pPr>
    </w:p>
    <w:sectPr w:rsidR="00917C18" w:rsidSect="00A70199">
      <w:headerReference w:type="default" r:id="rId64"/>
      <w:pgSz w:w="12240" w:h="15840" w:code="1"/>
      <w:pgMar w:top="386" w:right="567" w:bottom="284" w:left="1077" w:header="284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27DA" w14:textId="77777777" w:rsidR="0017417E" w:rsidRDefault="0017417E">
      <w:r>
        <w:separator/>
      </w:r>
    </w:p>
  </w:endnote>
  <w:endnote w:type="continuationSeparator" w:id="0">
    <w:p w14:paraId="0A0AA5B2" w14:textId="77777777" w:rsidR="0017417E" w:rsidRDefault="0017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1C0B8" w14:textId="77777777" w:rsidR="0017417E" w:rsidRDefault="0017417E">
      <w:r>
        <w:separator/>
      </w:r>
    </w:p>
  </w:footnote>
  <w:footnote w:type="continuationSeparator" w:id="0">
    <w:p w14:paraId="4D58F9CC" w14:textId="77777777" w:rsidR="0017417E" w:rsidRDefault="00174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9E94" w14:textId="77777777" w:rsidR="00DE42D4" w:rsidRDefault="00DB503A" w:rsidP="00456F12">
    <w:pPr>
      <w:pStyle w:val="a7"/>
      <w:ind w:leftChars="-425" w:left="-850" w:firstLine="1"/>
    </w:pPr>
    <w:r>
      <w:rPr>
        <w:noProof/>
      </w:rPr>
      <w:drawing>
        <wp:inline distT="0" distB="0" distL="0" distR="0" wp14:anchorId="65D0AFD9" wp14:editId="11F6F798">
          <wp:extent cx="1200150" cy="361950"/>
          <wp:effectExtent l="0" t="0" r="0" b="0"/>
          <wp:docPr id="75" name="그림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9EBC2E"/>
    <w:lvl w:ilvl="0">
      <w:start w:val="1"/>
      <w:numFmt w:val="decimal"/>
      <w:pStyle w:val="5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6E4CF92"/>
    <w:lvl w:ilvl="0">
      <w:start w:val="1"/>
      <w:numFmt w:val="decimal"/>
      <w:pStyle w:val="4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74F0805E"/>
    <w:lvl w:ilvl="0">
      <w:start w:val="1"/>
      <w:numFmt w:val="decimal"/>
      <w:pStyle w:val="3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2BC4608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C8A00E"/>
    <w:lvl w:ilvl="0">
      <w:start w:val="1"/>
      <w:numFmt w:val="bullet"/>
      <w:pStyle w:val="50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5" w15:restartNumberingAfterBreak="0">
    <w:nsid w:val="FFFFFF81"/>
    <w:multiLevelType w:val="singleLevel"/>
    <w:tmpl w:val="53E26EAC"/>
    <w:lvl w:ilvl="0">
      <w:start w:val="1"/>
      <w:numFmt w:val="bullet"/>
      <w:pStyle w:val="40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FFFFFF82"/>
    <w:multiLevelType w:val="singleLevel"/>
    <w:tmpl w:val="E5F4543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4758C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00D6E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72A2F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E40F0"/>
    <w:multiLevelType w:val="hybridMultilevel"/>
    <w:tmpl w:val="028876BE"/>
    <w:lvl w:ilvl="0" w:tplc="992468DA"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4FE46DB"/>
    <w:multiLevelType w:val="hybridMultilevel"/>
    <w:tmpl w:val="146A67B6"/>
    <w:lvl w:ilvl="0" w:tplc="3B6AD00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60"/>
        </w:tabs>
        <w:ind w:left="8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0"/>
        </w:tabs>
        <w:ind w:left="16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60"/>
        </w:tabs>
        <w:ind w:left="20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0"/>
        </w:tabs>
        <w:ind w:left="24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60"/>
        </w:tabs>
        <w:ind w:left="28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60"/>
        </w:tabs>
        <w:ind w:left="32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0"/>
        </w:tabs>
        <w:ind w:left="3660" w:hanging="400"/>
      </w:pPr>
    </w:lvl>
  </w:abstractNum>
  <w:abstractNum w:abstractNumId="12" w15:restartNumberingAfterBreak="0">
    <w:nsid w:val="079B7F2A"/>
    <w:multiLevelType w:val="hybridMultilevel"/>
    <w:tmpl w:val="A48E539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09A0719B"/>
    <w:multiLevelType w:val="hybridMultilevel"/>
    <w:tmpl w:val="7A92B9CC"/>
    <w:lvl w:ilvl="0" w:tplc="C2445C72">
      <w:start w:val="1"/>
      <w:numFmt w:val="bullet"/>
      <w:pStyle w:val="BodyBull2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19146C3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2F678D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824ADDE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8EEFD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A6A8135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2FC4D20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6052943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E2C8BE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DB76597"/>
    <w:multiLevelType w:val="hybridMultilevel"/>
    <w:tmpl w:val="78A4BDF8"/>
    <w:lvl w:ilvl="0" w:tplc="7D3860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11550D36"/>
    <w:multiLevelType w:val="hybridMultilevel"/>
    <w:tmpl w:val="E4B0B034"/>
    <w:lvl w:ilvl="0" w:tplc="4224CF9A">
      <w:start w:val="1"/>
      <w:numFmt w:val="bullet"/>
      <w:pStyle w:val="BodyBull1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7402295"/>
    <w:multiLevelType w:val="multilevel"/>
    <w:tmpl w:val="803CFA40"/>
    <w:lvl w:ilvl="0">
      <w:start w:val="1"/>
      <w:numFmt w:val="decimal"/>
      <w:pStyle w:val="a1"/>
      <w:suff w:val="space"/>
      <w:lvlText w:val="별첨 #%1."/>
      <w:lvlJc w:val="left"/>
      <w:pPr>
        <w:ind w:left="1077" w:hanging="107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0" w:firstLine="0"/>
      </w:pPr>
      <w:rPr>
        <w:rFonts w:hint="eastAsia"/>
      </w:rPr>
    </w:lvl>
  </w:abstractNum>
  <w:abstractNum w:abstractNumId="17" w15:restartNumberingAfterBreak="0">
    <w:nsid w:val="18470CF5"/>
    <w:multiLevelType w:val="hybridMultilevel"/>
    <w:tmpl w:val="AF606F80"/>
    <w:lvl w:ilvl="0" w:tplc="36F825D4">
      <w:start w:val="1"/>
      <w:numFmt w:val="bullet"/>
      <w:lvlText w:val="-"/>
      <w:lvlJc w:val="left"/>
      <w:pPr>
        <w:tabs>
          <w:tab w:val="num" w:pos="1046"/>
        </w:tabs>
        <w:ind w:left="970" w:hanging="284"/>
      </w:pPr>
      <w:rPr>
        <w:rFonts w:ascii="Times New Roman" w:eastAsia="굴림체" w:hAnsi="Times New Roman" w:cs="Times New Roman" w:hint="default"/>
      </w:rPr>
    </w:lvl>
    <w:lvl w:ilvl="1" w:tplc="B52A8EB6">
      <w:start w:val="1"/>
      <w:numFmt w:val="bullet"/>
      <w:pStyle w:val="a2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828805FC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F967442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76E47A3A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84763812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7E8414FC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5D0E3A64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71DC8C36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229D1267"/>
    <w:multiLevelType w:val="hybridMultilevel"/>
    <w:tmpl w:val="72A21E18"/>
    <w:lvl w:ilvl="0" w:tplc="7F844AC2">
      <w:start w:val="1"/>
      <w:numFmt w:val="decimal"/>
      <w:pStyle w:val="BodyNum"/>
      <w:lvlText w:val="%1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1" w:tplc="7D2A55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EAB9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4A7A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F20B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84A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AC4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213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A45C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0871DE"/>
    <w:multiLevelType w:val="hybridMultilevel"/>
    <w:tmpl w:val="9F3C2E52"/>
    <w:lvl w:ilvl="0" w:tplc="04090009">
      <w:start w:val="1"/>
      <w:numFmt w:val="bullet"/>
      <w:lvlText w:val=""/>
      <w:lvlJc w:val="left"/>
      <w:pPr>
        <w:ind w:left="10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20" w15:restartNumberingAfterBreak="0">
    <w:nsid w:val="33796483"/>
    <w:multiLevelType w:val="hybridMultilevel"/>
    <w:tmpl w:val="219A7BF8"/>
    <w:lvl w:ilvl="0" w:tplc="E110E3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4E16A13"/>
    <w:multiLevelType w:val="hybridMultilevel"/>
    <w:tmpl w:val="724EAAFC"/>
    <w:lvl w:ilvl="0" w:tplc="554E00BC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3FF00B70"/>
    <w:multiLevelType w:val="hybridMultilevel"/>
    <w:tmpl w:val="4A368AC2"/>
    <w:lvl w:ilvl="0" w:tplc="F112FDC2">
      <w:start w:val="1"/>
      <w:numFmt w:val="bullet"/>
      <w:lvlText w:val=""/>
      <w:lvlJc w:val="left"/>
      <w:pPr>
        <w:tabs>
          <w:tab w:val="num" w:pos="890"/>
        </w:tabs>
        <w:ind w:left="890" w:hanging="40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290"/>
        </w:tabs>
        <w:ind w:left="1290" w:hanging="400"/>
      </w:pPr>
      <w:rPr>
        <w:rFonts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0"/>
        </w:tabs>
        <w:ind w:left="16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0"/>
        </w:tabs>
        <w:ind w:left="20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0"/>
        </w:tabs>
        <w:ind w:left="24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90"/>
        </w:tabs>
        <w:ind w:left="28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0"/>
        </w:tabs>
        <w:ind w:left="32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90"/>
        </w:tabs>
        <w:ind w:left="36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90"/>
        </w:tabs>
        <w:ind w:left="4090" w:hanging="400"/>
      </w:pPr>
      <w:rPr>
        <w:rFonts w:ascii="Wingdings" w:hAnsi="Wingdings" w:hint="default"/>
      </w:rPr>
    </w:lvl>
  </w:abstractNum>
  <w:abstractNum w:abstractNumId="23" w15:restartNumberingAfterBreak="0">
    <w:nsid w:val="40693B54"/>
    <w:multiLevelType w:val="singleLevel"/>
    <w:tmpl w:val="B43A982E"/>
    <w:lvl w:ilvl="0">
      <w:numFmt w:val="bullet"/>
      <w:pStyle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</w:abstractNum>
  <w:abstractNum w:abstractNumId="24" w15:restartNumberingAfterBreak="0">
    <w:nsid w:val="417B4334"/>
    <w:multiLevelType w:val="hybridMultilevel"/>
    <w:tmpl w:val="6142B3F8"/>
    <w:lvl w:ilvl="0" w:tplc="2B0824C8">
      <w:start w:val="1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B403ABD"/>
    <w:multiLevelType w:val="hybridMultilevel"/>
    <w:tmpl w:val="4B428CCA"/>
    <w:lvl w:ilvl="0" w:tplc="04090009">
      <w:start w:val="1"/>
      <w:numFmt w:val="bullet"/>
      <w:lvlText w:val=""/>
      <w:lvlJc w:val="left"/>
      <w:pPr>
        <w:ind w:left="111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5" w:hanging="400"/>
      </w:pPr>
      <w:rPr>
        <w:rFonts w:ascii="Wingdings" w:hAnsi="Wingdings" w:hint="default"/>
      </w:rPr>
    </w:lvl>
  </w:abstractNum>
  <w:abstractNum w:abstractNumId="26" w15:restartNumberingAfterBreak="0">
    <w:nsid w:val="6DFC2F11"/>
    <w:multiLevelType w:val="hybridMultilevel"/>
    <w:tmpl w:val="A65462E6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E3122BB"/>
    <w:multiLevelType w:val="multilevel"/>
    <w:tmpl w:val="D7DA4740"/>
    <w:lvl w:ilvl="0">
      <w:start w:val="1"/>
      <w:numFmt w:val="decimal"/>
      <w:pStyle w:val="-1"/>
      <w:suff w:val="space"/>
      <w:lvlText w:val="%1."/>
      <w:lvlJc w:val="left"/>
      <w:pPr>
        <w:ind w:left="340" w:hanging="340"/>
      </w:pPr>
      <w:rPr>
        <w:rFonts w:hint="eastAsia"/>
      </w:rPr>
    </w:lvl>
    <w:lvl w:ilvl="1">
      <w:start w:val="1"/>
      <w:numFmt w:val="decimal"/>
      <w:pStyle w:val="-11"/>
      <w:suff w:val="space"/>
      <w:lvlText w:val="%1.%2"/>
      <w:lvlJc w:val="left"/>
      <w:pPr>
        <w:ind w:left="437" w:hanging="437"/>
      </w:pPr>
      <w:rPr>
        <w:rFonts w:hint="eastAsia"/>
      </w:rPr>
    </w:lvl>
    <w:lvl w:ilvl="2">
      <w:start w:val="1"/>
      <w:numFmt w:val="decimal"/>
      <w:pStyle w:val="-111"/>
      <w:suff w:val="space"/>
      <w:lvlText w:val="%1.%2.%3"/>
      <w:lvlJc w:val="left"/>
      <w:pPr>
        <w:ind w:left="646" w:hanging="646"/>
      </w:pPr>
      <w:rPr>
        <w:rFonts w:hint="eastAsia"/>
      </w:rPr>
    </w:lvl>
    <w:lvl w:ilvl="3">
      <w:start w:val="1"/>
      <w:numFmt w:val="ganada"/>
      <w:pStyle w:val="-"/>
      <w:suff w:val="space"/>
      <w:lvlText w:val="[%4]"/>
      <w:lvlJc w:val="left"/>
      <w:pPr>
        <w:ind w:left="907" w:hanging="550"/>
      </w:pPr>
      <w:rPr>
        <w:rFonts w:hint="eastAsia"/>
      </w:rPr>
    </w:lvl>
    <w:lvl w:ilvl="4">
      <w:start w:val="1"/>
      <w:numFmt w:val="none"/>
      <w:pStyle w:val="-0"/>
      <w:suff w:val="nothing"/>
      <w:lvlText w:val=""/>
      <w:lvlJc w:val="left"/>
      <w:pPr>
        <w:ind w:left="1276" w:hanging="425"/>
      </w:pPr>
      <w:rPr>
        <w:rFonts w:hint="eastAsia"/>
      </w:rPr>
    </w:lvl>
    <w:lvl w:ilvl="5">
      <w:start w:val="1"/>
      <w:numFmt w:val="decimal"/>
      <w:pStyle w:val="-10"/>
      <w:suff w:val="space"/>
      <w:lvlText w:val="(%6)"/>
      <w:lvlJc w:val="left"/>
      <w:pPr>
        <w:ind w:left="1304" w:hanging="397"/>
      </w:pPr>
      <w:rPr>
        <w:rFonts w:hint="eastAsia"/>
      </w:rPr>
    </w:lvl>
    <w:lvl w:ilvl="6">
      <w:start w:val="1"/>
      <w:numFmt w:val="none"/>
      <w:pStyle w:val="-12"/>
      <w:suff w:val="nothing"/>
      <w:lvlText w:val=""/>
      <w:lvlJc w:val="left"/>
      <w:pPr>
        <w:ind w:left="1673" w:hanging="426"/>
      </w:pPr>
      <w:rPr>
        <w:rFonts w:hint="eastAsia"/>
      </w:rPr>
    </w:lvl>
    <w:lvl w:ilvl="7">
      <w:start w:val="1"/>
      <w:numFmt w:val="decimalEnclosedCircle"/>
      <w:pStyle w:val="-2"/>
      <w:suff w:val="space"/>
      <w:lvlText w:val="%8"/>
      <w:lvlJc w:val="left"/>
      <w:pPr>
        <w:ind w:left="1559" w:hanging="312"/>
      </w:pPr>
      <w:rPr>
        <w:rFonts w:hint="eastAsia"/>
      </w:rPr>
    </w:lvl>
    <w:lvl w:ilvl="8">
      <w:start w:val="1"/>
      <w:numFmt w:val="none"/>
      <w:pStyle w:val="-3"/>
      <w:suff w:val="nothing"/>
      <w:lvlText w:val=""/>
      <w:lvlJc w:val="left"/>
      <w:pPr>
        <w:ind w:left="1899" w:hanging="425"/>
      </w:pPr>
      <w:rPr>
        <w:rFonts w:hint="eastAsia"/>
      </w:rPr>
    </w:lvl>
  </w:abstractNum>
  <w:abstractNum w:abstractNumId="28" w15:restartNumberingAfterBreak="0">
    <w:nsid w:val="737114B4"/>
    <w:multiLevelType w:val="hybridMultilevel"/>
    <w:tmpl w:val="7D3ABEEE"/>
    <w:lvl w:ilvl="0" w:tplc="04090001">
      <w:start w:val="1"/>
      <w:numFmt w:val="bullet"/>
      <w:lvlText w:val="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pStyle w:val="1"/>
      <w:lvlText w:val="☞"/>
      <w:lvlJc w:val="left"/>
      <w:pPr>
        <w:tabs>
          <w:tab w:val="num" w:pos="397"/>
        </w:tabs>
        <w:ind w:left="397" w:hanging="397"/>
      </w:pPr>
      <w:rPr>
        <w:rFonts w:ascii="굴림" w:eastAsia="굴림" w:hAnsi="Wingdings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8646AC0"/>
    <w:multiLevelType w:val="hybridMultilevel"/>
    <w:tmpl w:val="2698D78E"/>
    <w:lvl w:ilvl="0" w:tplc="A8FA0C24">
      <w:numFmt w:val="bullet"/>
      <w:lvlText w:val=""/>
      <w:lvlJc w:val="left"/>
      <w:pPr>
        <w:ind w:left="760" w:hanging="360"/>
      </w:pPr>
      <w:rPr>
        <w:rFonts w:ascii="Wingdings" w:eastAsia="돋움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CB9213F"/>
    <w:multiLevelType w:val="multilevel"/>
    <w:tmpl w:val="2876BB5C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ascii="Arial" w:eastAsia="HY견고딕" w:hAnsi="Arial" w:hint="default"/>
        <w:b/>
        <w:i w:val="0"/>
        <w:sz w:val="28"/>
      </w:rPr>
    </w:lvl>
    <w:lvl w:ilvl="1">
      <w:start w:val="1"/>
      <w:numFmt w:val="decimal"/>
      <w:pStyle w:val="21"/>
      <w:lvlText w:val="%1.%2."/>
      <w:lvlJc w:val="left"/>
      <w:pPr>
        <w:tabs>
          <w:tab w:val="num" w:pos="567"/>
        </w:tabs>
        <w:ind w:left="567" w:hanging="567"/>
      </w:pPr>
      <w:rPr>
        <w:rFonts w:ascii="Arial" w:eastAsia="HY견고딕" w:hAnsi="Arial" w:hint="default"/>
        <w:b/>
        <w:i w:val="0"/>
        <w:sz w:val="24"/>
      </w:rPr>
    </w:lvl>
    <w:lvl w:ilvl="2">
      <w:start w:val="1"/>
      <w:numFmt w:val="decimal"/>
      <w:pStyle w:val="31"/>
      <w:lvlText w:val="%1.%2.%3."/>
      <w:lvlJc w:val="left"/>
      <w:pPr>
        <w:tabs>
          <w:tab w:val="num" w:pos="720"/>
        </w:tabs>
        <w:ind w:left="425" w:hanging="425"/>
      </w:pPr>
      <w:rPr>
        <w:rFonts w:ascii="Arial" w:eastAsia="HY견고딕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lvlText w:val="%1.%2.%3.%4."/>
      <w:lvlJc w:val="left"/>
      <w:pPr>
        <w:tabs>
          <w:tab w:val="num" w:pos="1080"/>
        </w:tabs>
        <w:ind w:left="425" w:hanging="425"/>
      </w:pPr>
      <w:rPr>
        <w:rFonts w:ascii="Arial" w:eastAsia="HY견고딕" w:hAnsi="Arial" w:hint="default"/>
        <w:sz w:val="20"/>
      </w:rPr>
    </w:lvl>
    <w:lvl w:ilvl="4">
      <w:start w:val="1"/>
      <w:numFmt w:val="decimal"/>
      <w:pStyle w:val="51"/>
      <w:lvlText w:val="%1.%2.%3.%4.%5."/>
      <w:lvlJc w:val="left"/>
      <w:pPr>
        <w:tabs>
          <w:tab w:val="num" w:pos="0"/>
        </w:tabs>
        <w:ind w:left="3600" w:hanging="3600"/>
      </w:pPr>
      <w:rPr>
        <w:rFonts w:ascii="Arial" w:eastAsia="HY견고딕" w:hAnsi="Arial" w:hint="default"/>
        <w:sz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  <w:rPr>
        <w:rFonts w:hint="eastAsia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  <w:rPr>
        <w:rFonts w:hint="eastAsia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  <w:rPr>
        <w:rFonts w:hint="eastAsia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eastAsia"/>
      </w:rPr>
    </w:lvl>
  </w:abstractNum>
  <w:num w:numId="1" w16cid:durableId="92634848">
    <w:abstractNumId w:val="28"/>
  </w:num>
  <w:num w:numId="2" w16cid:durableId="2121142613">
    <w:abstractNumId w:val="23"/>
  </w:num>
  <w:num w:numId="3" w16cid:durableId="2003309214">
    <w:abstractNumId w:val="9"/>
  </w:num>
  <w:num w:numId="4" w16cid:durableId="325868246">
    <w:abstractNumId w:val="7"/>
  </w:num>
  <w:num w:numId="5" w16cid:durableId="947658856">
    <w:abstractNumId w:val="6"/>
  </w:num>
  <w:num w:numId="6" w16cid:durableId="1386294559">
    <w:abstractNumId w:val="5"/>
  </w:num>
  <w:num w:numId="7" w16cid:durableId="1634604029">
    <w:abstractNumId w:val="4"/>
  </w:num>
  <w:num w:numId="8" w16cid:durableId="722406694">
    <w:abstractNumId w:val="8"/>
  </w:num>
  <w:num w:numId="9" w16cid:durableId="1794520662">
    <w:abstractNumId w:val="3"/>
  </w:num>
  <w:num w:numId="10" w16cid:durableId="2113209664">
    <w:abstractNumId w:val="30"/>
  </w:num>
  <w:num w:numId="11" w16cid:durableId="497353330">
    <w:abstractNumId w:val="18"/>
  </w:num>
  <w:num w:numId="12" w16cid:durableId="1575046155">
    <w:abstractNumId w:val="2"/>
  </w:num>
  <w:num w:numId="13" w16cid:durableId="923799280">
    <w:abstractNumId w:val="1"/>
  </w:num>
  <w:num w:numId="14" w16cid:durableId="2001960821">
    <w:abstractNumId w:val="0"/>
  </w:num>
  <w:num w:numId="15" w16cid:durableId="1566211840">
    <w:abstractNumId w:val="15"/>
  </w:num>
  <w:num w:numId="16" w16cid:durableId="1684478772">
    <w:abstractNumId w:val="13"/>
  </w:num>
  <w:num w:numId="17" w16cid:durableId="1988319954">
    <w:abstractNumId w:val="17"/>
  </w:num>
  <w:num w:numId="18" w16cid:durableId="1432123380">
    <w:abstractNumId w:val="16"/>
  </w:num>
  <w:num w:numId="19" w16cid:durableId="2112243623">
    <w:abstractNumId w:val="27"/>
  </w:num>
  <w:num w:numId="20" w16cid:durableId="1262879278">
    <w:abstractNumId w:val="22"/>
  </w:num>
  <w:num w:numId="21" w16cid:durableId="1817409330">
    <w:abstractNumId w:val="24"/>
  </w:num>
  <w:num w:numId="22" w16cid:durableId="55252065">
    <w:abstractNumId w:val="21"/>
  </w:num>
  <w:num w:numId="23" w16cid:durableId="347412700">
    <w:abstractNumId w:val="10"/>
  </w:num>
  <w:num w:numId="24" w16cid:durableId="268053120">
    <w:abstractNumId w:val="26"/>
  </w:num>
  <w:num w:numId="25" w16cid:durableId="2001079871">
    <w:abstractNumId w:val="14"/>
  </w:num>
  <w:num w:numId="26" w16cid:durableId="1122721971">
    <w:abstractNumId w:val="20"/>
  </w:num>
  <w:num w:numId="27" w16cid:durableId="523443536">
    <w:abstractNumId w:val="11"/>
  </w:num>
  <w:num w:numId="28" w16cid:durableId="2089689067">
    <w:abstractNumId w:val="29"/>
  </w:num>
  <w:num w:numId="29" w16cid:durableId="1812209660">
    <w:abstractNumId w:val="12"/>
  </w:num>
  <w:num w:numId="30" w16cid:durableId="1358194621">
    <w:abstractNumId w:val="25"/>
  </w:num>
  <w:num w:numId="31" w16cid:durableId="15480580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9B4"/>
    <w:rsid w:val="000009A2"/>
    <w:rsid w:val="00002440"/>
    <w:rsid w:val="000035F6"/>
    <w:rsid w:val="00004910"/>
    <w:rsid w:val="0001076A"/>
    <w:rsid w:val="00013E7E"/>
    <w:rsid w:val="00014152"/>
    <w:rsid w:val="000206A7"/>
    <w:rsid w:val="00021A11"/>
    <w:rsid w:val="00024331"/>
    <w:rsid w:val="00036174"/>
    <w:rsid w:val="00047BD9"/>
    <w:rsid w:val="00050C55"/>
    <w:rsid w:val="00057F80"/>
    <w:rsid w:val="000623D7"/>
    <w:rsid w:val="0006664E"/>
    <w:rsid w:val="00066D56"/>
    <w:rsid w:val="00070832"/>
    <w:rsid w:val="00074A40"/>
    <w:rsid w:val="00075EA3"/>
    <w:rsid w:val="00077F91"/>
    <w:rsid w:val="00083D87"/>
    <w:rsid w:val="000923EB"/>
    <w:rsid w:val="0009375F"/>
    <w:rsid w:val="00094D32"/>
    <w:rsid w:val="0009652D"/>
    <w:rsid w:val="000A44CE"/>
    <w:rsid w:val="000A50D8"/>
    <w:rsid w:val="000C1B6B"/>
    <w:rsid w:val="000C1CFC"/>
    <w:rsid w:val="000D1A24"/>
    <w:rsid w:val="000E0947"/>
    <w:rsid w:val="000E3006"/>
    <w:rsid w:val="000F3DA7"/>
    <w:rsid w:val="0011044A"/>
    <w:rsid w:val="00111B8F"/>
    <w:rsid w:val="00112539"/>
    <w:rsid w:val="00115B6D"/>
    <w:rsid w:val="00116641"/>
    <w:rsid w:val="00123512"/>
    <w:rsid w:val="00135E98"/>
    <w:rsid w:val="0013747C"/>
    <w:rsid w:val="0016295B"/>
    <w:rsid w:val="0017417E"/>
    <w:rsid w:val="0017436D"/>
    <w:rsid w:val="00175A76"/>
    <w:rsid w:val="00182DA4"/>
    <w:rsid w:val="00186FE1"/>
    <w:rsid w:val="0018765D"/>
    <w:rsid w:val="0019059F"/>
    <w:rsid w:val="00191ED1"/>
    <w:rsid w:val="0019286B"/>
    <w:rsid w:val="00193E20"/>
    <w:rsid w:val="001957EC"/>
    <w:rsid w:val="001A2FD7"/>
    <w:rsid w:val="001A6911"/>
    <w:rsid w:val="001A6D6D"/>
    <w:rsid w:val="001B06CA"/>
    <w:rsid w:val="001B0731"/>
    <w:rsid w:val="001B3445"/>
    <w:rsid w:val="001B4EE9"/>
    <w:rsid w:val="001C517D"/>
    <w:rsid w:val="001C7585"/>
    <w:rsid w:val="001D0C2A"/>
    <w:rsid w:val="001D2D53"/>
    <w:rsid w:val="001D6ED1"/>
    <w:rsid w:val="001D6FAC"/>
    <w:rsid w:val="001E045E"/>
    <w:rsid w:val="001E2786"/>
    <w:rsid w:val="001E696C"/>
    <w:rsid w:val="001F067C"/>
    <w:rsid w:val="001F2F68"/>
    <w:rsid w:val="001F38CA"/>
    <w:rsid w:val="001F647A"/>
    <w:rsid w:val="00203677"/>
    <w:rsid w:val="00207008"/>
    <w:rsid w:val="00214DB7"/>
    <w:rsid w:val="0021773F"/>
    <w:rsid w:val="00231687"/>
    <w:rsid w:val="00232C40"/>
    <w:rsid w:val="002332E9"/>
    <w:rsid w:val="00242552"/>
    <w:rsid w:val="00242D16"/>
    <w:rsid w:val="00243151"/>
    <w:rsid w:val="00250ED2"/>
    <w:rsid w:val="00251BD4"/>
    <w:rsid w:val="0025244D"/>
    <w:rsid w:val="002530B3"/>
    <w:rsid w:val="00264DC2"/>
    <w:rsid w:val="002668A2"/>
    <w:rsid w:val="0026752A"/>
    <w:rsid w:val="00270F98"/>
    <w:rsid w:val="00272511"/>
    <w:rsid w:val="00274907"/>
    <w:rsid w:val="002807C6"/>
    <w:rsid w:val="00281AF9"/>
    <w:rsid w:val="002870BD"/>
    <w:rsid w:val="00293A01"/>
    <w:rsid w:val="00293C9C"/>
    <w:rsid w:val="002A205F"/>
    <w:rsid w:val="002A6979"/>
    <w:rsid w:val="002B17FC"/>
    <w:rsid w:val="002B5F2E"/>
    <w:rsid w:val="002C17DB"/>
    <w:rsid w:val="002D017F"/>
    <w:rsid w:val="002D070A"/>
    <w:rsid w:val="002D4CA4"/>
    <w:rsid w:val="002D648B"/>
    <w:rsid w:val="002D75CE"/>
    <w:rsid w:val="002E013F"/>
    <w:rsid w:val="002F4F6D"/>
    <w:rsid w:val="002F671B"/>
    <w:rsid w:val="003005A5"/>
    <w:rsid w:val="003121C4"/>
    <w:rsid w:val="00313FBC"/>
    <w:rsid w:val="0031713C"/>
    <w:rsid w:val="00317158"/>
    <w:rsid w:val="003173EC"/>
    <w:rsid w:val="003200A8"/>
    <w:rsid w:val="00320B26"/>
    <w:rsid w:val="00324B27"/>
    <w:rsid w:val="00325953"/>
    <w:rsid w:val="0033543A"/>
    <w:rsid w:val="00335A0E"/>
    <w:rsid w:val="003470C7"/>
    <w:rsid w:val="00347B17"/>
    <w:rsid w:val="0035030E"/>
    <w:rsid w:val="0035586B"/>
    <w:rsid w:val="003613FF"/>
    <w:rsid w:val="003621C4"/>
    <w:rsid w:val="00362B91"/>
    <w:rsid w:val="00363C20"/>
    <w:rsid w:val="0036586D"/>
    <w:rsid w:val="00371C7B"/>
    <w:rsid w:val="00371FD5"/>
    <w:rsid w:val="003932CB"/>
    <w:rsid w:val="00395453"/>
    <w:rsid w:val="003B5EC3"/>
    <w:rsid w:val="003B7767"/>
    <w:rsid w:val="003B7EA7"/>
    <w:rsid w:val="003C0CC9"/>
    <w:rsid w:val="003C46B2"/>
    <w:rsid w:val="003D454B"/>
    <w:rsid w:val="003D7D26"/>
    <w:rsid w:val="003E164B"/>
    <w:rsid w:val="003E690E"/>
    <w:rsid w:val="003F01D8"/>
    <w:rsid w:val="003F42A4"/>
    <w:rsid w:val="003F4987"/>
    <w:rsid w:val="004070DC"/>
    <w:rsid w:val="00407521"/>
    <w:rsid w:val="00407DAC"/>
    <w:rsid w:val="00410E96"/>
    <w:rsid w:val="004171CF"/>
    <w:rsid w:val="00417A22"/>
    <w:rsid w:val="00422E92"/>
    <w:rsid w:val="00425738"/>
    <w:rsid w:val="00430F6C"/>
    <w:rsid w:val="0043345E"/>
    <w:rsid w:val="00440353"/>
    <w:rsid w:val="004425CF"/>
    <w:rsid w:val="004438DE"/>
    <w:rsid w:val="00456F12"/>
    <w:rsid w:val="0046051D"/>
    <w:rsid w:val="00466C47"/>
    <w:rsid w:val="004712A4"/>
    <w:rsid w:val="00471C29"/>
    <w:rsid w:val="004868FA"/>
    <w:rsid w:val="00491493"/>
    <w:rsid w:val="00496A2B"/>
    <w:rsid w:val="00497457"/>
    <w:rsid w:val="004A1B39"/>
    <w:rsid w:val="004A6248"/>
    <w:rsid w:val="004A6285"/>
    <w:rsid w:val="004B3271"/>
    <w:rsid w:val="004B5FF2"/>
    <w:rsid w:val="004B788A"/>
    <w:rsid w:val="004C03BE"/>
    <w:rsid w:val="004C633D"/>
    <w:rsid w:val="004D2372"/>
    <w:rsid w:val="004D4710"/>
    <w:rsid w:val="004E291B"/>
    <w:rsid w:val="004E3755"/>
    <w:rsid w:val="004E5086"/>
    <w:rsid w:val="004E5835"/>
    <w:rsid w:val="004E64C0"/>
    <w:rsid w:val="004E651A"/>
    <w:rsid w:val="004F37DA"/>
    <w:rsid w:val="004F3E86"/>
    <w:rsid w:val="004F4727"/>
    <w:rsid w:val="004F6ADF"/>
    <w:rsid w:val="00503AA6"/>
    <w:rsid w:val="00506984"/>
    <w:rsid w:val="00511FC7"/>
    <w:rsid w:val="00513029"/>
    <w:rsid w:val="00513CC2"/>
    <w:rsid w:val="00515C81"/>
    <w:rsid w:val="00521E9D"/>
    <w:rsid w:val="00527D5F"/>
    <w:rsid w:val="00543454"/>
    <w:rsid w:val="00544EAC"/>
    <w:rsid w:val="00547CD0"/>
    <w:rsid w:val="00555B58"/>
    <w:rsid w:val="00556115"/>
    <w:rsid w:val="00556C54"/>
    <w:rsid w:val="005647C6"/>
    <w:rsid w:val="00570026"/>
    <w:rsid w:val="00570611"/>
    <w:rsid w:val="005725C2"/>
    <w:rsid w:val="0058089D"/>
    <w:rsid w:val="0058157B"/>
    <w:rsid w:val="00585939"/>
    <w:rsid w:val="0059728C"/>
    <w:rsid w:val="00597EE0"/>
    <w:rsid w:val="005A6ED5"/>
    <w:rsid w:val="005B06C8"/>
    <w:rsid w:val="005B1963"/>
    <w:rsid w:val="005B2790"/>
    <w:rsid w:val="005B5380"/>
    <w:rsid w:val="005C1A8B"/>
    <w:rsid w:val="005C2341"/>
    <w:rsid w:val="005C2B61"/>
    <w:rsid w:val="005C5C34"/>
    <w:rsid w:val="005C6912"/>
    <w:rsid w:val="005D0F05"/>
    <w:rsid w:val="005D25CA"/>
    <w:rsid w:val="005D45AA"/>
    <w:rsid w:val="005E2DE6"/>
    <w:rsid w:val="005E3F0A"/>
    <w:rsid w:val="005E40AF"/>
    <w:rsid w:val="005E5D41"/>
    <w:rsid w:val="005F2FD1"/>
    <w:rsid w:val="0060174C"/>
    <w:rsid w:val="00604D9C"/>
    <w:rsid w:val="006127BF"/>
    <w:rsid w:val="00621E95"/>
    <w:rsid w:val="00624CA2"/>
    <w:rsid w:val="00630D16"/>
    <w:rsid w:val="00631BB6"/>
    <w:rsid w:val="00633689"/>
    <w:rsid w:val="0064236B"/>
    <w:rsid w:val="00643827"/>
    <w:rsid w:val="00662C58"/>
    <w:rsid w:val="00664527"/>
    <w:rsid w:val="00664995"/>
    <w:rsid w:val="00664F4C"/>
    <w:rsid w:val="00671083"/>
    <w:rsid w:val="0068053B"/>
    <w:rsid w:val="00681894"/>
    <w:rsid w:val="006823D6"/>
    <w:rsid w:val="006842CE"/>
    <w:rsid w:val="006A4AFE"/>
    <w:rsid w:val="006B080B"/>
    <w:rsid w:val="006B17F1"/>
    <w:rsid w:val="006B3073"/>
    <w:rsid w:val="006B4207"/>
    <w:rsid w:val="006C2E5F"/>
    <w:rsid w:val="006C4D42"/>
    <w:rsid w:val="006C6E7B"/>
    <w:rsid w:val="006C72E3"/>
    <w:rsid w:val="006D606D"/>
    <w:rsid w:val="006D7CA6"/>
    <w:rsid w:val="006E22FB"/>
    <w:rsid w:val="006E7DBB"/>
    <w:rsid w:val="006F3EBB"/>
    <w:rsid w:val="006F796E"/>
    <w:rsid w:val="00702E3C"/>
    <w:rsid w:val="00703254"/>
    <w:rsid w:val="00704EA7"/>
    <w:rsid w:val="007066EC"/>
    <w:rsid w:val="007070F0"/>
    <w:rsid w:val="007119A4"/>
    <w:rsid w:val="0071531E"/>
    <w:rsid w:val="00715B7E"/>
    <w:rsid w:val="0071612E"/>
    <w:rsid w:val="007228BD"/>
    <w:rsid w:val="00722DAB"/>
    <w:rsid w:val="0072310B"/>
    <w:rsid w:val="00723E2F"/>
    <w:rsid w:val="00730661"/>
    <w:rsid w:val="00737096"/>
    <w:rsid w:val="007417D6"/>
    <w:rsid w:val="00745566"/>
    <w:rsid w:val="00750597"/>
    <w:rsid w:val="0076058F"/>
    <w:rsid w:val="00770DB3"/>
    <w:rsid w:val="00774FB2"/>
    <w:rsid w:val="00782E4A"/>
    <w:rsid w:val="00786B5B"/>
    <w:rsid w:val="00795076"/>
    <w:rsid w:val="00796932"/>
    <w:rsid w:val="007C008A"/>
    <w:rsid w:val="007C1451"/>
    <w:rsid w:val="007C3617"/>
    <w:rsid w:val="007C548A"/>
    <w:rsid w:val="007C63D7"/>
    <w:rsid w:val="007E0A90"/>
    <w:rsid w:val="007E595F"/>
    <w:rsid w:val="007E6203"/>
    <w:rsid w:val="007E68AF"/>
    <w:rsid w:val="007F5F93"/>
    <w:rsid w:val="00800C4B"/>
    <w:rsid w:val="00801E9E"/>
    <w:rsid w:val="00804C82"/>
    <w:rsid w:val="00806478"/>
    <w:rsid w:val="00812DCA"/>
    <w:rsid w:val="00816CA6"/>
    <w:rsid w:val="008203B0"/>
    <w:rsid w:val="00823C6F"/>
    <w:rsid w:val="0082456E"/>
    <w:rsid w:val="00827734"/>
    <w:rsid w:val="00832EC8"/>
    <w:rsid w:val="00833FD4"/>
    <w:rsid w:val="008360F9"/>
    <w:rsid w:val="0083679C"/>
    <w:rsid w:val="00837BD9"/>
    <w:rsid w:val="00842301"/>
    <w:rsid w:val="00847455"/>
    <w:rsid w:val="00850297"/>
    <w:rsid w:val="00852DC9"/>
    <w:rsid w:val="008530CD"/>
    <w:rsid w:val="00857B47"/>
    <w:rsid w:val="008607CF"/>
    <w:rsid w:val="0086419D"/>
    <w:rsid w:val="008655A1"/>
    <w:rsid w:val="008739C7"/>
    <w:rsid w:val="00873E8E"/>
    <w:rsid w:val="00874C9B"/>
    <w:rsid w:val="008810E1"/>
    <w:rsid w:val="00881262"/>
    <w:rsid w:val="008813B8"/>
    <w:rsid w:val="00881DFA"/>
    <w:rsid w:val="00882FCD"/>
    <w:rsid w:val="00884783"/>
    <w:rsid w:val="008934D9"/>
    <w:rsid w:val="008A23D3"/>
    <w:rsid w:val="008A6D4C"/>
    <w:rsid w:val="008B0ACB"/>
    <w:rsid w:val="008B1258"/>
    <w:rsid w:val="008C273A"/>
    <w:rsid w:val="008C33CE"/>
    <w:rsid w:val="008C706C"/>
    <w:rsid w:val="008E3599"/>
    <w:rsid w:val="008E5D29"/>
    <w:rsid w:val="008E6B2F"/>
    <w:rsid w:val="008E7BA2"/>
    <w:rsid w:val="008F51BB"/>
    <w:rsid w:val="008F5820"/>
    <w:rsid w:val="00915F7F"/>
    <w:rsid w:val="0091613F"/>
    <w:rsid w:val="00917C18"/>
    <w:rsid w:val="009253AB"/>
    <w:rsid w:val="00925E7A"/>
    <w:rsid w:val="00926458"/>
    <w:rsid w:val="00931088"/>
    <w:rsid w:val="00932571"/>
    <w:rsid w:val="009439D1"/>
    <w:rsid w:val="00944515"/>
    <w:rsid w:val="00950549"/>
    <w:rsid w:val="00950E45"/>
    <w:rsid w:val="00961A98"/>
    <w:rsid w:val="00966E72"/>
    <w:rsid w:val="00970390"/>
    <w:rsid w:val="00970F23"/>
    <w:rsid w:val="0097117B"/>
    <w:rsid w:val="00971438"/>
    <w:rsid w:val="00974F10"/>
    <w:rsid w:val="0097620E"/>
    <w:rsid w:val="009930D5"/>
    <w:rsid w:val="00993C66"/>
    <w:rsid w:val="009940B8"/>
    <w:rsid w:val="009A1D03"/>
    <w:rsid w:val="009A61F1"/>
    <w:rsid w:val="009A7F17"/>
    <w:rsid w:val="009B0C56"/>
    <w:rsid w:val="009B0D41"/>
    <w:rsid w:val="009B2287"/>
    <w:rsid w:val="009C5452"/>
    <w:rsid w:val="009D7196"/>
    <w:rsid w:val="009E2CF9"/>
    <w:rsid w:val="009E69C9"/>
    <w:rsid w:val="009E79D6"/>
    <w:rsid w:val="009F0041"/>
    <w:rsid w:val="009F28ED"/>
    <w:rsid w:val="009F3007"/>
    <w:rsid w:val="009F3E5F"/>
    <w:rsid w:val="009F6467"/>
    <w:rsid w:val="009F6C6E"/>
    <w:rsid w:val="00A00094"/>
    <w:rsid w:val="00A01B0A"/>
    <w:rsid w:val="00A036BD"/>
    <w:rsid w:val="00A04191"/>
    <w:rsid w:val="00A068B6"/>
    <w:rsid w:val="00A14949"/>
    <w:rsid w:val="00A2597A"/>
    <w:rsid w:val="00A25B4D"/>
    <w:rsid w:val="00A304E7"/>
    <w:rsid w:val="00A311C7"/>
    <w:rsid w:val="00A35270"/>
    <w:rsid w:val="00A41472"/>
    <w:rsid w:val="00A42CF7"/>
    <w:rsid w:val="00A42D84"/>
    <w:rsid w:val="00A4307B"/>
    <w:rsid w:val="00A46B35"/>
    <w:rsid w:val="00A4728C"/>
    <w:rsid w:val="00A474C8"/>
    <w:rsid w:val="00A56A1B"/>
    <w:rsid w:val="00A57C5B"/>
    <w:rsid w:val="00A63CF6"/>
    <w:rsid w:val="00A70199"/>
    <w:rsid w:val="00A708E0"/>
    <w:rsid w:val="00A803D6"/>
    <w:rsid w:val="00A8496C"/>
    <w:rsid w:val="00A86E85"/>
    <w:rsid w:val="00A9035C"/>
    <w:rsid w:val="00A913F8"/>
    <w:rsid w:val="00A92310"/>
    <w:rsid w:val="00A92D8E"/>
    <w:rsid w:val="00A92DD9"/>
    <w:rsid w:val="00A92FB1"/>
    <w:rsid w:val="00A9540E"/>
    <w:rsid w:val="00A97646"/>
    <w:rsid w:val="00AA338B"/>
    <w:rsid w:val="00AA691C"/>
    <w:rsid w:val="00AA696F"/>
    <w:rsid w:val="00AB3493"/>
    <w:rsid w:val="00AC1B85"/>
    <w:rsid w:val="00AD0090"/>
    <w:rsid w:val="00AD0730"/>
    <w:rsid w:val="00AD42B6"/>
    <w:rsid w:val="00AD6CC2"/>
    <w:rsid w:val="00AD7929"/>
    <w:rsid w:val="00AE2403"/>
    <w:rsid w:val="00AF1B49"/>
    <w:rsid w:val="00B044DB"/>
    <w:rsid w:val="00B053E1"/>
    <w:rsid w:val="00B065AB"/>
    <w:rsid w:val="00B14ACB"/>
    <w:rsid w:val="00B15205"/>
    <w:rsid w:val="00B15C91"/>
    <w:rsid w:val="00B20B26"/>
    <w:rsid w:val="00B21AA1"/>
    <w:rsid w:val="00B25869"/>
    <w:rsid w:val="00B35BBB"/>
    <w:rsid w:val="00B369F1"/>
    <w:rsid w:val="00B411A7"/>
    <w:rsid w:val="00B43AFB"/>
    <w:rsid w:val="00B451A1"/>
    <w:rsid w:val="00B46F59"/>
    <w:rsid w:val="00B601A6"/>
    <w:rsid w:val="00B73391"/>
    <w:rsid w:val="00B75D25"/>
    <w:rsid w:val="00B76DCE"/>
    <w:rsid w:val="00B77FC9"/>
    <w:rsid w:val="00B81AB1"/>
    <w:rsid w:val="00B82B11"/>
    <w:rsid w:val="00BA06E8"/>
    <w:rsid w:val="00BA3847"/>
    <w:rsid w:val="00BB0C54"/>
    <w:rsid w:val="00BB4255"/>
    <w:rsid w:val="00BC36A0"/>
    <w:rsid w:val="00BC41AF"/>
    <w:rsid w:val="00BC480D"/>
    <w:rsid w:val="00BC7BCE"/>
    <w:rsid w:val="00BD3587"/>
    <w:rsid w:val="00BD5F28"/>
    <w:rsid w:val="00BE053E"/>
    <w:rsid w:val="00BE1FF1"/>
    <w:rsid w:val="00BE6FED"/>
    <w:rsid w:val="00BF00B5"/>
    <w:rsid w:val="00BF1D54"/>
    <w:rsid w:val="00BF5084"/>
    <w:rsid w:val="00BF60D4"/>
    <w:rsid w:val="00C05968"/>
    <w:rsid w:val="00C0683E"/>
    <w:rsid w:val="00C06D6C"/>
    <w:rsid w:val="00C11C23"/>
    <w:rsid w:val="00C16711"/>
    <w:rsid w:val="00C55B3D"/>
    <w:rsid w:val="00C57A11"/>
    <w:rsid w:val="00C66818"/>
    <w:rsid w:val="00C70490"/>
    <w:rsid w:val="00C774C9"/>
    <w:rsid w:val="00C77AD1"/>
    <w:rsid w:val="00C827A1"/>
    <w:rsid w:val="00C83532"/>
    <w:rsid w:val="00C86F65"/>
    <w:rsid w:val="00C8780F"/>
    <w:rsid w:val="00C905A5"/>
    <w:rsid w:val="00C9116A"/>
    <w:rsid w:val="00C93A7A"/>
    <w:rsid w:val="00C9453A"/>
    <w:rsid w:val="00C95A47"/>
    <w:rsid w:val="00CA6AC9"/>
    <w:rsid w:val="00CC2448"/>
    <w:rsid w:val="00CC6046"/>
    <w:rsid w:val="00CC6FA0"/>
    <w:rsid w:val="00CD4F0A"/>
    <w:rsid w:val="00CD7D90"/>
    <w:rsid w:val="00CD7EBC"/>
    <w:rsid w:val="00CF0DEF"/>
    <w:rsid w:val="00CF3A7F"/>
    <w:rsid w:val="00CF6152"/>
    <w:rsid w:val="00CF65E1"/>
    <w:rsid w:val="00CF69B8"/>
    <w:rsid w:val="00CF6A03"/>
    <w:rsid w:val="00CF7909"/>
    <w:rsid w:val="00D033E2"/>
    <w:rsid w:val="00D0445B"/>
    <w:rsid w:val="00D06740"/>
    <w:rsid w:val="00D10A50"/>
    <w:rsid w:val="00D152AC"/>
    <w:rsid w:val="00D171A1"/>
    <w:rsid w:val="00D174B4"/>
    <w:rsid w:val="00D20034"/>
    <w:rsid w:val="00D206BA"/>
    <w:rsid w:val="00D22367"/>
    <w:rsid w:val="00D27468"/>
    <w:rsid w:val="00D3236D"/>
    <w:rsid w:val="00D3372E"/>
    <w:rsid w:val="00D3461A"/>
    <w:rsid w:val="00D41018"/>
    <w:rsid w:val="00D41C4F"/>
    <w:rsid w:val="00D423CB"/>
    <w:rsid w:val="00D462ED"/>
    <w:rsid w:val="00D6036A"/>
    <w:rsid w:val="00D65296"/>
    <w:rsid w:val="00D74108"/>
    <w:rsid w:val="00D74557"/>
    <w:rsid w:val="00D8021B"/>
    <w:rsid w:val="00D8177E"/>
    <w:rsid w:val="00D8193B"/>
    <w:rsid w:val="00D83E5F"/>
    <w:rsid w:val="00D849D0"/>
    <w:rsid w:val="00D8569F"/>
    <w:rsid w:val="00D86EA6"/>
    <w:rsid w:val="00D907E8"/>
    <w:rsid w:val="00D90CA7"/>
    <w:rsid w:val="00DA225E"/>
    <w:rsid w:val="00DA46D4"/>
    <w:rsid w:val="00DA5652"/>
    <w:rsid w:val="00DA6AB8"/>
    <w:rsid w:val="00DA7435"/>
    <w:rsid w:val="00DB503A"/>
    <w:rsid w:val="00DB5B1A"/>
    <w:rsid w:val="00DB6BD8"/>
    <w:rsid w:val="00DC173E"/>
    <w:rsid w:val="00DC6422"/>
    <w:rsid w:val="00DD2720"/>
    <w:rsid w:val="00DD36C7"/>
    <w:rsid w:val="00DD39B4"/>
    <w:rsid w:val="00DD7B69"/>
    <w:rsid w:val="00DE109C"/>
    <w:rsid w:val="00DE42D4"/>
    <w:rsid w:val="00E006BC"/>
    <w:rsid w:val="00E00CFE"/>
    <w:rsid w:val="00E01D2D"/>
    <w:rsid w:val="00E03D47"/>
    <w:rsid w:val="00E103B0"/>
    <w:rsid w:val="00E12A26"/>
    <w:rsid w:val="00E240B3"/>
    <w:rsid w:val="00E35E89"/>
    <w:rsid w:val="00E52362"/>
    <w:rsid w:val="00E539B7"/>
    <w:rsid w:val="00E54978"/>
    <w:rsid w:val="00E552DA"/>
    <w:rsid w:val="00E55B72"/>
    <w:rsid w:val="00E5617A"/>
    <w:rsid w:val="00E56AF0"/>
    <w:rsid w:val="00E57446"/>
    <w:rsid w:val="00E57B5F"/>
    <w:rsid w:val="00E70D6E"/>
    <w:rsid w:val="00E7382E"/>
    <w:rsid w:val="00E73EC0"/>
    <w:rsid w:val="00E75025"/>
    <w:rsid w:val="00E75602"/>
    <w:rsid w:val="00E84A6E"/>
    <w:rsid w:val="00E86A34"/>
    <w:rsid w:val="00E908F5"/>
    <w:rsid w:val="00E927FC"/>
    <w:rsid w:val="00E95887"/>
    <w:rsid w:val="00EA0ABA"/>
    <w:rsid w:val="00EA1960"/>
    <w:rsid w:val="00EA4813"/>
    <w:rsid w:val="00EA4EF9"/>
    <w:rsid w:val="00EC7C38"/>
    <w:rsid w:val="00ED1B6C"/>
    <w:rsid w:val="00ED2432"/>
    <w:rsid w:val="00ED7AE7"/>
    <w:rsid w:val="00EE54DB"/>
    <w:rsid w:val="00EE5D9F"/>
    <w:rsid w:val="00EE6C06"/>
    <w:rsid w:val="00EF0DDD"/>
    <w:rsid w:val="00F15296"/>
    <w:rsid w:val="00F1625C"/>
    <w:rsid w:val="00F163ED"/>
    <w:rsid w:val="00F202AC"/>
    <w:rsid w:val="00F20991"/>
    <w:rsid w:val="00F2592F"/>
    <w:rsid w:val="00F41839"/>
    <w:rsid w:val="00F43B64"/>
    <w:rsid w:val="00F51C25"/>
    <w:rsid w:val="00F5247A"/>
    <w:rsid w:val="00F5314E"/>
    <w:rsid w:val="00F60F4D"/>
    <w:rsid w:val="00F64058"/>
    <w:rsid w:val="00F706B7"/>
    <w:rsid w:val="00F747F1"/>
    <w:rsid w:val="00F837E1"/>
    <w:rsid w:val="00F84B58"/>
    <w:rsid w:val="00F8559A"/>
    <w:rsid w:val="00F86062"/>
    <w:rsid w:val="00FA454D"/>
    <w:rsid w:val="00FA7201"/>
    <w:rsid w:val="00FB24A8"/>
    <w:rsid w:val="00FB5CA7"/>
    <w:rsid w:val="00FB790C"/>
    <w:rsid w:val="00FC738E"/>
    <w:rsid w:val="00FD27AC"/>
    <w:rsid w:val="00FD2B14"/>
    <w:rsid w:val="00FD3CB0"/>
    <w:rsid w:val="00FD5734"/>
    <w:rsid w:val="00FD5AA6"/>
    <w:rsid w:val="00FE0B4B"/>
    <w:rsid w:val="00FE135A"/>
    <w:rsid w:val="00FE6215"/>
    <w:rsid w:val="00FE7449"/>
    <w:rsid w:val="00FF17F2"/>
    <w:rsid w:val="00FF441A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  <w14:docId w14:val="7432F648"/>
  <w15:chartTrackingRefBased/>
  <w15:docId w15:val="{28521BD3-A41E-46FD-99BB-04690B57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eastAsia="굴림" w:hAnsi="Book Antiqua"/>
    </w:rPr>
  </w:style>
  <w:style w:type="paragraph" w:styleId="10">
    <w:name w:val="heading 1"/>
    <w:basedOn w:val="a3"/>
    <w:next w:val="a3"/>
    <w:qFormat/>
    <w:rsid w:val="00BF60D4"/>
    <w:pPr>
      <w:keepNext/>
      <w:keepLines/>
      <w:numPr>
        <w:numId w:val="10"/>
      </w:numPr>
      <w:spacing w:before="240" w:after="240" w:line="240" w:lineRule="atLeast"/>
      <w:outlineLvl w:val="0"/>
    </w:pPr>
    <w:rPr>
      <w:rFonts w:ascii="Arial" w:hAnsi="Arial"/>
      <w:b/>
      <w:sz w:val="28"/>
      <w:lang w:val="en-GB"/>
    </w:rPr>
  </w:style>
  <w:style w:type="paragraph" w:styleId="21">
    <w:name w:val="heading 2"/>
    <w:basedOn w:val="a3"/>
    <w:next w:val="31"/>
    <w:qFormat/>
    <w:rsid w:val="00BF60D4"/>
    <w:pPr>
      <w:keepNext/>
      <w:keepLines/>
      <w:numPr>
        <w:ilvl w:val="1"/>
        <w:numId w:val="10"/>
      </w:numPr>
      <w:spacing w:before="240" w:after="120"/>
      <w:outlineLvl w:val="1"/>
    </w:pPr>
    <w:rPr>
      <w:rFonts w:ascii="Arial" w:eastAsia="굴림체" w:hAnsi="Arial"/>
      <w:b/>
      <w:sz w:val="24"/>
    </w:rPr>
  </w:style>
  <w:style w:type="paragraph" w:styleId="31">
    <w:name w:val="heading 3"/>
    <w:basedOn w:val="a3"/>
    <w:next w:val="11"/>
    <w:qFormat/>
    <w:rsid w:val="00BF60D4"/>
    <w:pPr>
      <w:keepNext/>
      <w:keepLines/>
      <w:numPr>
        <w:ilvl w:val="2"/>
        <w:numId w:val="10"/>
      </w:numPr>
      <w:spacing w:before="120" w:after="120"/>
      <w:outlineLvl w:val="2"/>
    </w:pPr>
    <w:rPr>
      <w:rFonts w:ascii="굴림" w:eastAsia="굴림체" w:hAnsi="굴림"/>
      <w:b/>
    </w:rPr>
  </w:style>
  <w:style w:type="paragraph" w:styleId="41">
    <w:name w:val="heading 4"/>
    <w:basedOn w:val="a3"/>
    <w:next w:val="Text"/>
    <w:qFormat/>
    <w:rsid w:val="00BF60D4"/>
    <w:pPr>
      <w:keepNext/>
      <w:keepLines/>
      <w:numPr>
        <w:ilvl w:val="3"/>
        <w:numId w:val="10"/>
      </w:numPr>
      <w:spacing w:before="240"/>
      <w:outlineLvl w:val="3"/>
    </w:pPr>
    <w:rPr>
      <w:rFonts w:ascii="Arial" w:eastAsia="굴림체" w:hAnsi="Arial"/>
      <w:b/>
    </w:rPr>
  </w:style>
  <w:style w:type="paragraph" w:styleId="51">
    <w:name w:val="heading 5"/>
    <w:basedOn w:val="a3"/>
    <w:next w:val="a3"/>
    <w:qFormat/>
    <w:rsid w:val="00BF60D4"/>
    <w:pPr>
      <w:numPr>
        <w:ilvl w:val="4"/>
        <w:numId w:val="10"/>
      </w:numPr>
      <w:spacing w:before="240"/>
      <w:outlineLvl w:val="4"/>
    </w:pPr>
    <w:rPr>
      <w:rFonts w:ascii="Arial" w:hAnsi="Arial"/>
    </w:rPr>
  </w:style>
  <w:style w:type="paragraph" w:styleId="6">
    <w:name w:val="heading 6"/>
    <w:basedOn w:val="a3"/>
    <w:next w:val="a3"/>
    <w:qFormat/>
    <w:rsid w:val="00BF60D4"/>
    <w:pPr>
      <w:numPr>
        <w:ilvl w:val="5"/>
        <w:numId w:val="10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3"/>
    <w:next w:val="a3"/>
    <w:qFormat/>
    <w:rsid w:val="00BF60D4"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3"/>
    <w:next w:val="a3"/>
    <w:qFormat/>
    <w:rsid w:val="00BF60D4"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3"/>
    <w:next w:val="a3"/>
    <w:qFormat/>
    <w:rsid w:val="00BF60D4"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1">
    <w:name w:val="본문1"/>
    <w:basedOn w:val="a3"/>
    <w:pPr>
      <w:keepLines/>
      <w:spacing w:after="120"/>
      <w:ind w:left="448"/>
    </w:pPr>
    <w:rPr>
      <w:rFonts w:ascii="Arial" w:hAnsi="Arial"/>
    </w:rPr>
  </w:style>
  <w:style w:type="paragraph" w:customStyle="1" w:styleId="Text">
    <w:name w:val="Text"/>
    <w:basedOn w:val="a3"/>
    <w:pPr>
      <w:keepLines/>
      <w:spacing w:after="120"/>
      <w:ind w:left="1800"/>
    </w:pPr>
    <w:rPr>
      <w:rFonts w:ascii="Arial" w:hAnsi="Arial"/>
    </w:rPr>
  </w:style>
  <w:style w:type="paragraph" w:styleId="a7">
    <w:name w:val="header"/>
    <w:aliases w:val="header odd,header odd1,header odd2,header odd3,header odd4,header odd5,header odd6,header,header odd11,header odd21,header odd31,header odd41,header odd51,header odd61,THeader"/>
    <w:basedOn w:val="a3"/>
    <w:pPr>
      <w:tabs>
        <w:tab w:val="center" w:pos="4320"/>
        <w:tab w:val="right" w:pos="8640"/>
      </w:tabs>
    </w:pPr>
  </w:style>
  <w:style w:type="paragraph" w:styleId="a8">
    <w:name w:val="footer"/>
    <w:aliases w:val="footer odd"/>
    <w:basedOn w:val="a3"/>
    <w:pPr>
      <w:tabs>
        <w:tab w:val="center" w:pos="4320"/>
        <w:tab w:val="right" w:pos="8640"/>
      </w:tabs>
    </w:pPr>
  </w:style>
  <w:style w:type="paragraph" w:customStyle="1" w:styleId="Bullet">
    <w:name w:val="Bullet"/>
    <w:basedOn w:val="a3"/>
    <w:pPr>
      <w:keepLines/>
      <w:numPr>
        <w:numId w:val="2"/>
      </w:numPr>
      <w:spacing w:after="120"/>
    </w:pPr>
    <w:rPr>
      <w:rFonts w:ascii="Arial" w:hAnsi="Arial"/>
    </w:rPr>
  </w:style>
  <w:style w:type="paragraph" w:customStyle="1" w:styleId="Indent">
    <w:name w:val="Indent"/>
    <w:basedOn w:val="a3"/>
    <w:pPr>
      <w:keepNext/>
      <w:spacing w:before="120"/>
      <w:ind w:left="720"/>
    </w:pPr>
  </w:style>
  <w:style w:type="paragraph" w:customStyle="1" w:styleId="blankpage">
    <w:name w:val="blank page"/>
    <w:basedOn w:val="Indent"/>
    <w:pPr>
      <w:keepNext w:val="0"/>
      <w:pageBreakBefore/>
      <w:widowControl w:val="0"/>
      <w:spacing w:before="5500" w:after="5500"/>
      <w:ind w:left="0"/>
      <w:jc w:val="center"/>
    </w:pPr>
  </w:style>
  <w:style w:type="paragraph" w:customStyle="1" w:styleId="TextBullet">
    <w:name w:val="Text Bullet"/>
    <w:basedOn w:val="Bullet"/>
    <w:pPr>
      <w:spacing w:after="0"/>
      <w:ind w:left="2160"/>
    </w:pPr>
  </w:style>
  <w:style w:type="paragraph" w:customStyle="1" w:styleId="TextBullet2">
    <w:name w:val="Text Bullet 2"/>
    <w:basedOn w:val="TextBullet"/>
    <w:pPr>
      <w:spacing w:after="120"/>
    </w:pPr>
  </w:style>
  <w:style w:type="paragraph" w:customStyle="1" w:styleId="Graphic">
    <w:name w:val="Graphic"/>
    <w:basedOn w:val="a3"/>
    <w:next w:val="a3"/>
    <w:pPr>
      <w:keepLines/>
      <w:spacing w:before="240" w:after="240"/>
      <w:jc w:val="center"/>
    </w:pPr>
    <w:rPr>
      <w:rFonts w:ascii="Arial" w:hAnsi="Arial"/>
    </w:rPr>
  </w:style>
  <w:style w:type="character" w:styleId="a9">
    <w:name w:val="page number"/>
    <w:basedOn w:val="a4"/>
  </w:style>
  <w:style w:type="paragraph" w:styleId="aa">
    <w:name w:val="Title"/>
    <w:basedOn w:val="10"/>
    <w:qFormat/>
    <w:pPr>
      <w:numPr>
        <w:numId w:val="0"/>
      </w:numPr>
      <w:spacing w:before="120" w:line="240" w:lineRule="auto"/>
      <w:ind w:left="850" w:hanging="850"/>
      <w:jc w:val="center"/>
      <w:outlineLvl w:val="9"/>
    </w:pPr>
    <w:rPr>
      <w:rFonts w:ascii="Helvetica" w:hAnsi="Helvetica"/>
      <w:sz w:val="36"/>
    </w:rPr>
  </w:style>
  <w:style w:type="paragraph" w:customStyle="1" w:styleId="Bullet2">
    <w:name w:val="Bullet2"/>
    <w:basedOn w:val="Bullet3"/>
    <w:pPr>
      <w:ind w:left="1800"/>
    </w:pPr>
  </w:style>
  <w:style w:type="paragraph" w:customStyle="1" w:styleId="Bullet3">
    <w:name w:val="Bullet3"/>
    <w:basedOn w:val="Bullet"/>
    <w:pPr>
      <w:spacing w:after="0"/>
      <w:ind w:left="2520"/>
    </w:pPr>
    <w:rPr>
      <w:rFonts w:ascii="Book Antiqua" w:hAnsi="Book Antiqua"/>
    </w:rPr>
  </w:style>
  <w:style w:type="paragraph" w:customStyle="1" w:styleId="Bullet4">
    <w:name w:val="Bullet4"/>
    <w:basedOn w:val="Bullet"/>
    <w:pPr>
      <w:spacing w:after="0"/>
      <w:ind w:left="3240"/>
    </w:pPr>
    <w:rPr>
      <w:rFonts w:ascii="Book Antiqua" w:hAnsi="Book Antiqua"/>
      <w:color w:val="000000"/>
    </w:rPr>
  </w:style>
  <w:style w:type="paragraph" w:customStyle="1" w:styleId="Indent2">
    <w:name w:val="Indent2"/>
    <w:basedOn w:val="a3"/>
    <w:next w:val="a3"/>
    <w:pPr>
      <w:spacing w:before="120"/>
    </w:pPr>
    <w:rPr>
      <w:color w:val="000000"/>
    </w:rPr>
  </w:style>
  <w:style w:type="paragraph" w:customStyle="1" w:styleId="Indent3">
    <w:name w:val="Indent3"/>
    <w:basedOn w:val="a3"/>
    <w:pPr>
      <w:spacing w:before="120"/>
      <w:ind w:left="2160"/>
    </w:pPr>
  </w:style>
  <w:style w:type="paragraph" w:customStyle="1" w:styleId="Indent4">
    <w:name w:val="Indent4"/>
    <w:basedOn w:val="a3"/>
    <w:pPr>
      <w:spacing w:before="120"/>
      <w:ind w:left="2520"/>
    </w:pPr>
    <w:rPr>
      <w:color w:val="000000"/>
    </w:rPr>
  </w:style>
  <w:style w:type="paragraph" w:customStyle="1" w:styleId="310">
    <w:name w:val="본문 31"/>
    <w:basedOn w:val="11"/>
    <w:pPr>
      <w:ind w:left="720"/>
    </w:pPr>
  </w:style>
  <w:style w:type="paragraph" w:customStyle="1" w:styleId="TitlePageMainHead">
    <w:name w:val="Title Page Main Head"/>
    <w:pPr>
      <w:suppressLineNumbers/>
      <w:overflowPunct w:val="0"/>
      <w:autoSpaceDE w:val="0"/>
      <w:autoSpaceDN w:val="0"/>
      <w:adjustRightInd w:val="0"/>
      <w:spacing w:before="1920" w:line="720" w:lineRule="exact"/>
      <w:jc w:val="right"/>
      <w:textAlignment w:val="baseline"/>
    </w:pPr>
    <w:rPr>
      <w:b/>
      <w:sz w:val="48"/>
    </w:rPr>
  </w:style>
  <w:style w:type="paragraph" w:customStyle="1" w:styleId="Indent1">
    <w:name w:val="Indent1"/>
    <w:basedOn w:val="a3"/>
    <w:pPr>
      <w:ind w:left="720"/>
    </w:pPr>
  </w:style>
  <w:style w:type="paragraph" w:customStyle="1" w:styleId="Normal1stindent">
    <w:name w:val="Normal 1st indent"/>
    <w:basedOn w:val="a3"/>
    <w:pPr>
      <w:ind w:left="2160"/>
    </w:pPr>
  </w:style>
  <w:style w:type="paragraph" w:customStyle="1" w:styleId="Normal2ndindent">
    <w:name w:val="Normal 2nd indent"/>
    <w:basedOn w:val="Normal1stindent"/>
    <w:pPr>
      <w:ind w:left="2880"/>
    </w:pPr>
  </w:style>
  <w:style w:type="paragraph" w:customStyle="1" w:styleId="Note">
    <w:name w:val="Note"/>
    <w:basedOn w:val="Note2"/>
    <w:pPr>
      <w:ind w:left="1440"/>
    </w:pPr>
  </w:style>
  <w:style w:type="paragraph" w:customStyle="1" w:styleId="Note2">
    <w:name w:val="Note2"/>
    <w:basedOn w:val="a3"/>
    <w:pPr>
      <w:tabs>
        <w:tab w:val="left" w:pos="2880"/>
      </w:tabs>
      <w:spacing w:before="120"/>
      <w:ind w:left="2160"/>
    </w:pPr>
  </w:style>
  <w:style w:type="paragraph" w:customStyle="1" w:styleId="Note3">
    <w:name w:val="Note3"/>
    <w:basedOn w:val="Bullet3"/>
    <w:pPr>
      <w:keepLines w:val="0"/>
      <w:tabs>
        <w:tab w:val="left" w:pos="2880"/>
      </w:tabs>
      <w:spacing w:before="120"/>
      <w:ind w:left="2880" w:hanging="720"/>
    </w:pPr>
  </w:style>
  <w:style w:type="paragraph" w:customStyle="1" w:styleId="Note4">
    <w:name w:val="Note4"/>
    <w:basedOn w:val="Note3"/>
    <w:pPr>
      <w:ind w:left="3240"/>
    </w:pPr>
  </w:style>
  <w:style w:type="paragraph" w:customStyle="1" w:styleId="Style1">
    <w:name w:val="Style1"/>
    <w:basedOn w:val="Bullet"/>
    <w:pPr>
      <w:ind w:left="2520"/>
    </w:pPr>
  </w:style>
  <w:style w:type="paragraph" w:customStyle="1" w:styleId="TableText">
    <w:name w:val="Table Text"/>
    <w:basedOn w:val="a3"/>
    <w:pPr>
      <w:spacing w:after="60"/>
    </w:pPr>
  </w:style>
  <w:style w:type="paragraph" w:customStyle="1" w:styleId="Title12">
    <w:name w:val="Title12"/>
    <w:basedOn w:val="aa"/>
    <w:pPr>
      <w:tabs>
        <w:tab w:val="left" w:pos="720"/>
      </w:tabs>
      <w:ind w:left="720" w:hanging="720"/>
    </w:pPr>
    <w:rPr>
      <w:rFonts w:ascii="Arial" w:hAnsi="Arial"/>
      <w:sz w:val="24"/>
    </w:rPr>
  </w:style>
  <w:style w:type="paragraph" w:styleId="12">
    <w:name w:val="toc 1"/>
    <w:basedOn w:val="a3"/>
    <w:next w:val="a3"/>
    <w:uiPriority w:val="39"/>
    <w:pPr>
      <w:tabs>
        <w:tab w:val="right" w:leader="dot" w:pos="8640"/>
      </w:tabs>
      <w:spacing w:before="120" w:after="120"/>
    </w:pPr>
    <w:rPr>
      <w:rFonts w:ascii="Times New Roman" w:hAnsi="Times New Roman"/>
      <w:b/>
      <w:caps/>
    </w:rPr>
  </w:style>
  <w:style w:type="paragraph" w:styleId="22">
    <w:name w:val="toc 2"/>
    <w:basedOn w:val="a3"/>
    <w:next w:val="a3"/>
    <w:uiPriority w:val="39"/>
    <w:pPr>
      <w:tabs>
        <w:tab w:val="right" w:leader="dot" w:pos="8640"/>
      </w:tabs>
      <w:ind w:left="284"/>
    </w:pPr>
    <w:rPr>
      <w:rFonts w:ascii="Times New Roman" w:hAnsi="Times New Roman"/>
      <w:smallCaps/>
    </w:rPr>
  </w:style>
  <w:style w:type="paragraph" w:styleId="32">
    <w:name w:val="toc 3"/>
    <w:basedOn w:val="a3"/>
    <w:next w:val="a3"/>
    <w:semiHidden/>
    <w:pPr>
      <w:tabs>
        <w:tab w:val="right" w:leader="dot" w:pos="8640"/>
      </w:tabs>
      <w:ind w:left="567"/>
    </w:pPr>
    <w:rPr>
      <w:rFonts w:ascii="Times New Roman" w:hAnsi="Times New Roman"/>
      <w:smallCaps/>
    </w:rPr>
  </w:style>
  <w:style w:type="paragraph" w:styleId="42">
    <w:name w:val="toc 4"/>
    <w:basedOn w:val="a3"/>
    <w:next w:val="a3"/>
    <w:semiHidden/>
    <w:pPr>
      <w:tabs>
        <w:tab w:val="right" w:leader="dot" w:pos="8640"/>
      </w:tabs>
      <w:ind w:left="600"/>
    </w:pPr>
    <w:rPr>
      <w:rFonts w:ascii="Times New Roman" w:hAnsi="Times New Roman"/>
      <w:sz w:val="18"/>
    </w:rPr>
  </w:style>
  <w:style w:type="paragraph" w:styleId="52">
    <w:name w:val="toc 5"/>
    <w:basedOn w:val="a3"/>
    <w:next w:val="a3"/>
    <w:semiHidden/>
    <w:pPr>
      <w:tabs>
        <w:tab w:val="right" w:leader="dot" w:pos="8640"/>
      </w:tabs>
      <w:ind w:left="800"/>
    </w:pPr>
    <w:rPr>
      <w:rFonts w:ascii="Times New Roman" w:hAnsi="Times New Roman"/>
      <w:sz w:val="18"/>
    </w:rPr>
  </w:style>
  <w:style w:type="paragraph" w:styleId="60">
    <w:name w:val="toc 6"/>
    <w:basedOn w:val="a3"/>
    <w:next w:val="a3"/>
    <w:semiHidden/>
    <w:pPr>
      <w:tabs>
        <w:tab w:val="right" w:leader="dot" w:pos="8640"/>
      </w:tabs>
      <w:ind w:left="1000"/>
    </w:pPr>
    <w:rPr>
      <w:rFonts w:ascii="Times New Roman" w:hAnsi="Times New Roman"/>
      <w:sz w:val="18"/>
    </w:rPr>
  </w:style>
  <w:style w:type="paragraph" w:styleId="70">
    <w:name w:val="toc 7"/>
    <w:basedOn w:val="a3"/>
    <w:next w:val="a3"/>
    <w:semiHidden/>
    <w:pPr>
      <w:tabs>
        <w:tab w:val="right" w:leader="dot" w:pos="8640"/>
      </w:tabs>
      <w:ind w:left="1200"/>
    </w:pPr>
    <w:rPr>
      <w:rFonts w:ascii="Times New Roman" w:hAnsi="Times New Roman"/>
      <w:sz w:val="18"/>
    </w:rPr>
  </w:style>
  <w:style w:type="paragraph" w:styleId="80">
    <w:name w:val="toc 8"/>
    <w:basedOn w:val="a3"/>
    <w:next w:val="a3"/>
    <w:semiHidden/>
    <w:pPr>
      <w:tabs>
        <w:tab w:val="right" w:leader="dot" w:pos="8640"/>
      </w:tabs>
      <w:ind w:left="1400"/>
    </w:pPr>
    <w:rPr>
      <w:rFonts w:ascii="Times New Roman" w:hAnsi="Times New Roman"/>
      <w:sz w:val="18"/>
    </w:rPr>
  </w:style>
  <w:style w:type="paragraph" w:styleId="90">
    <w:name w:val="toc 9"/>
    <w:basedOn w:val="a3"/>
    <w:next w:val="a3"/>
    <w:semiHidden/>
    <w:pPr>
      <w:tabs>
        <w:tab w:val="right" w:leader="dot" w:pos="8640"/>
      </w:tabs>
      <w:ind w:left="1600"/>
    </w:pPr>
    <w:rPr>
      <w:rFonts w:ascii="Times New Roman" w:hAnsi="Times New Roman"/>
      <w:sz w:val="18"/>
    </w:rPr>
  </w:style>
  <w:style w:type="paragraph" w:customStyle="1" w:styleId="TOC1">
    <w:name w:val="TOC 제목1"/>
    <w:basedOn w:val="10"/>
    <w:next w:val="a3"/>
    <w:pPr>
      <w:numPr>
        <w:numId w:val="0"/>
      </w:numPr>
      <w:spacing w:line="240" w:lineRule="auto"/>
      <w:ind w:left="720" w:hanging="720"/>
      <w:jc w:val="center"/>
      <w:outlineLvl w:val="9"/>
    </w:pPr>
    <w:rPr>
      <w:kern w:val="28"/>
      <w:sz w:val="32"/>
      <w:lang w:val="en-US"/>
    </w:rPr>
  </w:style>
  <w:style w:type="paragraph" w:styleId="ab">
    <w:name w:val="Body Text"/>
    <w:aliases w:val="EHPT,Body Text2"/>
    <w:basedOn w:val="a3"/>
    <w:pPr>
      <w:spacing w:after="120"/>
    </w:pPr>
  </w:style>
  <w:style w:type="paragraph" w:customStyle="1" w:styleId="AuthorDateTitlePa">
    <w:name w:val="Author/Date Title Pa"/>
    <w:pPr>
      <w:suppressLineNumbers/>
      <w:overflowPunct w:val="0"/>
      <w:autoSpaceDE w:val="0"/>
      <w:autoSpaceDN w:val="0"/>
      <w:adjustRightInd w:val="0"/>
      <w:spacing w:line="240" w:lineRule="exact"/>
      <w:jc w:val="right"/>
      <w:textAlignment w:val="baseline"/>
    </w:pPr>
    <w:rPr>
      <w:i/>
    </w:rPr>
  </w:style>
  <w:style w:type="paragraph" w:customStyle="1" w:styleId="Approvals">
    <w:name w:val="Approvals"/>
    <w:basedOn w:val="a3"/>
    <w:rPr>
      <w:rFonts w:ascii="Arial" w:hAnsi="Arial"/>
      <w:b/>
      <w:sz w:val="24"/>
    </w:rPr>
  </w:style>
  <w:style w:type="paragraph" w:customStyle="1" w:styleId="ac">
    <w:name w:val="규정제목"/>
    <w:basedOn w:val="a3"/>
    <w:pPr>
      <w:widowControl w:val="0"/>
      <w:wordWrap w:val="0"/>
      <w:overflowPunct/>
      <w:autoSpaceDE/>
      <w:autoSpaceDN/>
      <w:spacing w:before="120" w:after="120" w:line="360" w:lineRule="atLeast"/>
    </w:pPr>
    <w:rPr>
      <w:rFonts w:ascii="Times New Roman" w:eastAsia="바탕체" w:hAnsi="Times New Roman"/>
      <w:sz w:val="22"/>
    </w:rPr>
  </w:style>
  <w:style w:type="paragraph" w:styleId="13">
    <w:name w:val="index 1"/>
    <w:basedOn w:val="a3"/>
    <w:next w:val="a3"/>
    <w:autoRedefine/>
    <w:semiHidden/>
    <w:pPr>
      <w:ind w:left="425" w:hanging="425"/>
    </w:pPr>
  </w:style>
  <w:style w:type="paragraph" w:styleId="23">
    <w:name w:val="index 2"/>
    <w:basedOn w:val="a3"/>
    <w:next w:val="a3"/>
    <w:autoRedefine/>
    <w:semiHidden/>
    <w:pPr>
      <w:ind w:left="850" w:hanging="425"/>
    </w:pPr>
  </w:style>
  <w:style w:type="paragraph" w:styleId="33">
    <w:name w:val="index 3"/>
    <w:basedOn w:val="a3"/>
    <w:next w:val="a3"/>
    <w:autoRedefine/>
    <w:semiHidden/>
    <w:pPr>
      <w:ind w:left="1275" w:hanging="425"/>
    </w:pPr>
  </w:style>
  <w:style w:type="paragraph" w:styleId="43">
    <w:name w:val="index 4"/>
    <w:basedOn w:val="a3"/>
    <w:next w:val="a3"/>
    <w:autoRedefine/>
    <w:semiHidden/>
    <w:pPr>
      <w:ind w:left="1700" w:hanging="425"/>
    </w:pPr>
  </w:style>
  <w:style w:type="paragraph" w:styleId="53">
    <w:name w:val="index 5"/>
    <w:basedOn w:val="a3"/>
    <w:next w:val="a3"/>
    <w:autoRedefine/>
    <w:semiHidden/>
    <w:pPr>
      <w:ind w:left="2125" w:hanging="425"/>
    </w:pPr>
  </w:style>
  <w:style w:type="paragraph" w:styleId="61">
    <w:name w:val="index 6"/>
    <w:basedOn w:val="a3"/>
    <w:next w:val="a3"/>
    <w:autoRedefine/>
    <w:semiHidden/>
    <w:pPr>
      <w:ind w:left="2550" w:hanging="425"/>
    </w:pPr>
  </w:style>
  <w:style w:type="paragraph" w:styleId="71">
    <w:name w:val="index 7"/>
    <w:basedOn w:val="a3"/>
    <w:next w:val="a3"/>
    <w:autoRedefine/>
    <w:semiHidden/>
    <w:pPr>
      <w:ind w:left="2975" w:hanging="425"/>
    </w:pPr>
  </w:style>
  <w:style w:type="paragraph" w:styleId="81">
    <w:name w:val="index 8"/>
    <w:basedOn w:val="a3"/>
    <w:next w:val="a3"/>
    <w:autoRedefine/>
    <w:semiHidden/>
    <w:pPr>
      <w:ind w:left="3400" w:hanging="425"/>
    </w:pPr>
  </w:style>
  <w:style w:type="paragraph" w:styleId="91">
    <w:name w:val="index 9"/>
    <w:basedOn w:val="a3"/>
    <w:next w:val="a3"/>
    <w:autoRedefine/>
    <w:semiHidden/>
    <w:pPr>
      <w:ind w:left="3825" w:hanging="425"/>
    </w:pPr>
  </w:style>
  <w:style w:type="paragraph" w:styleId="ad">
    <w:name w:val="index heading"/>
    <w:basedOn w:val="a3"/>
    <w:next w:val="13"/>
    <w:semiHidden/>
  </w:style>
  <w:style w:type="paragraph" w:customStyle="1" w:styleId="standard">
    <w:name w:val="standard"/>
    <w:aliases w:val="s"/>
    <w:basedOn w:val="a3"/>
    <w:pPr>
      <w:overflowPunct/>
      <w:autoSpaceDE/>
      <w:autoSpaceDN/>
      <w:adjustRightInd/>
      <w:spacing w:after="160" w:line="300" w:lineRule="exact"/>
      <w:textAlignment w:val="auto"/>
    </w:pPr>
    <w:rPr>
      <w:rFonts w:ascii="Arial" w:eastAsia="바탕체" w:hAnsi="Arial"/>
      <w:sz w:val="22"/>
    </w:rPr>
  </w:style>
  <w:style w:type="paragraph" w:customStyle="1" w:styleId="ae">
    <w:name w:val="바탕글"/>
    <w:pPr>
      <w:widowControl w:val="0"/>
      <w:wordWrap w:val="0"/>
      <w:autoSpaceDE w:val="0"/>
      <w:autoSpaceDN w:val="0"/>
      <w:adjustRightInd w:val="0"/>
      <w:spacing w:line="299" w:lineRule="auto"/>
      <w:jc w:val="both"/>
    </w:pPr>
    <w:rPr>
      <w:rFonts w:ascii="바탕체"/>
      <w:color w:val="000000"/>
    </w:rPr>
  </w:style>
  <w:style w:type="character" w:styleId="af">
    <w:name w:val="Hyperlink"/>
    <w:uiPriority w:val="99"/>
    <w:rPr>
      <w:color w:val="0000FF"/>
      <w:u w:val="single"/>
    </w:rPr>
  </w:style>
  <w:style w:type="character" w:styleId="af0">
    <w:name w:val="FollowedHyperlink"/>
    <w:rPr>
      <w:color w:val="800080"/>
      <w:u w:val="single"/>
    </w:rPr>
  </w:style>
  <w:style w:type="paragraph" w:styleId="af1">
    <w:name w:val="Normal Indent"/>
    <w:basedOn w:val="a3"/>
    <w:pPr>
      <w:overflowPunct/>
      <w:autoSpaceDE/>
      <w:autoSpaceDN/>
      <w:adjustRightInd/>
      <w:spacing w:line="360" w:lineRule="atLeast"/>
      <w:ind w:firstLineChars="200" w:firstLine="200"/>
    </w:pPr>
    <w:rPr>
      <w:rFonts w:ascii="바탕체" w:eastAsia="바탕체" w:hAnsi="Times New Roman"/>
      <w:sz w:val="24"/>
    </w:rPr>
  </w:style>
  <w:style w:type="paragraph" w:customStyle="1" w:styleId="BodyNum">
    <w:name w:val="BodyNum"/>
    <w:basedOn w:val="Bodytext"/>
    <w:pPr>
      <w:numPr>
        <w:numId w:val="11"/>
      </w:numPr>
      <w:spacing w:before="60" w:after="60"/>
    </w:pPr>
    <w:rPr>
      <w:iCs/>
    </w:rPr>
  </w:style>
  <w:style w:type="paragraph" w:customStyle="1" w:styleId="Bodytext">
    <w:name w:val="Bodytext"/>
    <w:basedOn w:val="a3"/>
    <w:pPr>
      <w:widowControl w:val="0"/>
      <w:overflowPunct/>
      <w:autoSpaceDE/>
      <w:autoSpaceDN/>
      <w:adjustRightInd/>
      <w:spacing w:before="26" w:after="240" w:line="240" w:lineRule="atLeast"/>
      <w:ind w:left="1080" w:right="115"/>
      <w:textAlignment w:val="auto"/>
    </w:pPr>
    <w:rPr>
      <w:rFonts w:ascii="Arial" w:eastAsia="굴림체" w:hAnsi="Arial"/>
      <w:lang w:eastAsia="en-US"/>
    </w:rPr>
  </w:style>
  <w:style w:type="paragraph" w:customStyle="1" w:styleId="tablehead">
    <w:name w:val="tablehead"/>
    <w:basedOn w:val="a3"/>
    <w:pPr>
      <w:widowControl w:val="0"/>
      <w:numPr>
        <w:ilvl w:val="12"/>
      </w:numPr>
      <w:overflowPunct/>
      <w:autoSpaceDE/>
      <w:autoSpaceDN/>
      <w:adjustRightInd/>
      <w:spacing w:before="26" w:after="26" w:line="240" w:lineRule="atLeast"/>
      <w:ind w:right="115"/>
      <w:jc w:val="center"/>
      <w:textAlignment w:val="auto"/>
    </w:pPr>
    <w:rPr>
      <w:rFonts w:ascii="Arial" w:eastAsia="바탕" w:hAnsi="Arial"/>
      <w:b/>
      <w:iCs/>
      <w:lang w:eastAsia="en-US"/>
    </w:rPr>
  </w:style>
  <w:style w:type="paragraph" w:styleId="24">
    <w:name w:val="List 2"/>
    <w:basedOn w:val="a3"/>
    <w:pPr>
      <w:widowControl w:val="0"/>
      <w:overflowPunct/>
      <w:autoSpaceDE/>
      <w:autoSpaceDN/>
      <w:adjustRightInd/>
      <w:spacing w:before="26" w:after="240" w:line="240" w:lineRule="atLeast"/>
      <w:ind w:left="720" w:right="115" w:hanging="360"/>
      <w:jc w:val="left"/>
      <w:textAlignment w:val="auto"/>
    </w:pPr>
    <w:rPr>
      <w:rFonts w:ascii="Arial" w:eastAsia="바탕" w:hAnsi="Arial"/>
      <w:lang w:eastAsia="en-US"/>
    </w:rPr>
  </w:style>
  <w:style w:type="paragraph" w:customStyle="1" w:styleId="coverart">
    <w:name w:val="coverart"/>
    <w:next w:val="a3"/>
    <w:pPr>
      <w:widowControl w:val="0"/>
    </w:pPr>
    <w:rPr>
      <w:rFonts w:ascii="Arial" w:eastAsia="바탕" w:hAnsi="Arial"/>
      <w:lang w:eastAsia="en-US"/>
    </w:rPr>
  </w:style>
  <w:style w:type="paragraph" w:styleId="a0">
    <w:name w:val="List Bullet"/>
    <w:basedOn w:val="a3"/>
    <w:autoRedefine/>
    <w:pPr>
      <w:widowControl w:val="0"/>
      <w:numPr>
        <w:numId w:val="3"/>
      </w:numPr>
      <w:overflowPunct/>
      <w:autoSpaceDE/>
      <w:autoSpaceDN/>
      <w:adjustRightInd/>
      <w:spacing w:before="26" w:after="240" w:line="240" w:lineRule="atLeast"/>
      <w:ind w:right="115"/>
      <w:jc w:val="left"/>
      <w:textAlignment w:val="auto"/>
    </w:pPr>
    <w:rPr>
      <w:rFonts w:ascii="Arial" w:eastAsia="바탕" w:hAnsi="Arial"/>
      <w:lang w:eastAsia="en-US"/>
    </w:rPr>
  </w:style>
  <w:style w:type="paragraph" w:styleId="20">
    <w:name w:val="List Bullet 2"/>
    <w:basedOn w:val="a3"/>
    <w:autoRedefine/>
    <w:pPr>
      <w:widowControl w:val="0"/>
      <w:numPr>
        <w:numId w:val="4"/>
      </w:numPr>
      <w:overflowPunct/>
      <w:autoSpaceDE/>
      <w:autoSpaceDN/>
      <w:adjustRightInd/>
      <w:spacing w:before="26" w:after="240" w:line="240" w:lineRule="atLeast"/>
      <w:ind w:right="115"/>
      <w:jc w:val="left"/>
      <w:textAlignment w:val="auto"/>
    </w:pPr>
    <w:rPr>
      <w:rFonts w:ascii="Arial" w:eastAsia="바탕" w:hAnsi="Arial"/>
      <w:lang w:eastAsia="en-US"/>
    </w:rPr>
  </w:style>
  <w:style w:type="paragraph" w:styleId="30">
    <w:name w:val="List Bullet 3"/>
    <w:basedOn w:val="a3"/>
    <w:autoRedefine/>
    <w:pPr>
      <w:widowControl w:val="0"/>
      <w:numPr>
        <w:numId w:val="5"/>
      </w:numPr>
      <w:overflowPunct/>
      <w:autoSpaceDE/>
      <w:autoSpaceDN/>
      <w:adjustRightInd/>
      <w:spacing w:before="26" w:after="240" w:line="240" w:lineRule="atLeast"/>
      <w:ind w:right="115"/>
      <w:jc w:val="left"/>
      <w:textAlignment w:val="auto"/>
    </w:pPr>
    <w:rPr>
      <w:rFonts w:ascii="Arial" w:eastAsia="바탕" w:hAnsi="Arial"/>
      <w:lang w:eastAsia="en-US"/>
    </w:rPr>
  </w:style>
  <w:style w:type="paragraph" w:styleId="40">
    <w:name w:val="List Bullet 4"/>
    <w:basedOn w:val="a3"/>
    <w:autoRedefine/>
    <w:pPr>
      <w:widowControl w:val="0"/>
      <w:numPr>
        <w:numId w:val="6"/>
      </w:numPr>
      <w:overflowPunct/>
      <w:autoSpaceDE/>
      <w:autoSpaceDN/>
      <w:adjustRightInd/>
      <w:spacing w:before="26" w:after="240" w:line="240" w:lineRule="atLeast"/>
      <w:ind w:right="115"/>
      <w:jc w:val="left"/>
      <w:textAlignment w:val="auto"/>
    </w:pPr>
    <w:rPr>
      <w:rFonts w:ascii="Arial" w:eastAsia="바탕" w:hAnsi="Arial"/>
      <w:lang w:eastAsia="en-US"/>
    </w:rPr>
  </w:style>
  <w:style w:type="paragraph" w:styleId="50">
    <w:name w:val="List Bullet 5"/>
    <w:basedOn w:val="a3"/>
    <w:autoRedefine/>
    <w:pPr>
      <w:widowControl w:val="0"/>
      <w:numPr>
        <w:numId w:val="7"/>
      </w:numPr>
      <w:tabs>
        <w:tab w:val="clear" w:pos="360"/>
        <w:tab w:val="num" w:pos="1800"/>
      </w:tabs>
      <w:overflowPunct/>
      <w:autoSpaceDE/>
      <w:autoSpaceDN/>
      <w:adjustRightInd/>
      <w:spacing w:before="26" w:after="240" w:line="240" w:lineRule="atLeast"/>
      <w:ind w:left="1800" w:right="115"/>
      <w:jc w:val="left"/>
      <w:textAlignment w:val="auto"/>
    </w:pPr>
    <w:rPr>
      <w:rFonts w:ascii="Arial" w:eastAsia="바탕" w:hAnsi="Arial"/>
      <w:lang w:eastAsia="en-US"/>
    </w:rPr>
  </w:style>
  <w:style w:type="paragraph" w:styleId="a">
    <w:name w:val="List Number"/>
    <w:basedOn w:val="a3"/>
    <w:pPr>
      <w:widowControl w:val="0"/>
      <w:numPr>
        <w:numId w:val="8"/>
      </w:numPr>
      <w:overflowPunct/>
      <w:autoSpaceDE/>
      <w:autoSpaceDN/>
      <w:adjustRightInd/>
      <w:spacing w:before="26" w:after="240" w:line="240" w:lineRule="atLeast"/>
      <w:ind w:right="115"/>
      <w:jc w:val="left"/>
      <w:textAlignment w:val="auto"/>
    </w:pPr>
    <w:rPr>
      <w:rFonts w:ascii="Arial" w:eastAsia="바탕" w:hAnsi="Arial"/>
      <w:lang w:eastAsia="en-US"/>
    </w:rPr>
  </w:style>
  <w:style w:type="paragraph" w:styleId="2">
    <w:name w:val="List Number 2"/>
    <w:basedOn w:val="a3"/>
    <w:pPr>
      <w:widowControl w:val="0"/>
      <w:numPr>
        <w:numId w:val="9"/>
      </w:numPr>
      <w:overflowPunct/>
      <w:autoSpaceDE/>
      <w:autoSpaceDN/>
      <w:adjustRightInd/>
      <w:spacing w:before="26" w:after="240" w:line="240" w:lineRule="atLeast"/>
      <w:ind w:right="115"/>
      <w:jc w:val="left"/>
      <w:textAlignment w:val="auto"/>
    </w:pPr>
    <w:rPr>
      <w:rFonts w:ascii="Arial" w:eastAsia="바탕" w:hAnsi="Arial"/>
      <w:lang w:eastAsia="en-US"/>
    </w:rPr>
  </w:style>
  <w:style w:type="paragraph" w:styleId="3">
    <w:name w:val="List Number 3"/>
    <w:basedOn w:val="a3"/>
    <w:pPr>
      <w:widowControl w:val="0"/>
      <w:numPr>
        <w:numId w:val="12"/>
      </w:numPr>
      <w:tabs>
        <w:tab w:val="clear" w:pos="1212"/>
        <w:tab w:val="num" w:pos="1080"/>
      </w:tabs>
      <w:overflowPunct/>
      <w:autoSpaceDE/>
      <w:autoSpaceDN/>
      <w:adjustRightInd/>
      <w:spacing w:before="26" w:after="240" w:line="240" w:lineRule="atLeast"/>
      <w:ind w:leftChars="0" w:left="1080" w:right="115" w:firstLineChars="0" w:firstLine="0"/>
      <w:jc w:val="left"/>
      <w:textAlignment w:val="auto"/>
    </w:pPr>
    <w:rPr>
      <w:rFonts w:ascii="Arial" w:eastAsia="바탕" w:hAnsi="Arial"/>
      <w:lang w:eastAsia="en-US"/>
    </w:rPr>
  </w:style>
  <w:style w:type="paragraph" w:styleId="4">
    <w:name w:val="List Number 4"/>
    <w:basedOn w:val="a3"/>
    <w:pPr>
      <w:widowControl w:val="0"/>
      <w:numPr>
        <w:numId w:val="13"/>
      </w:numPr>
      <w:tabs>
        <w:tab w:val="clear" w:pos="1637"/>
        <w:tab w:val="num" w:pos="1440"/>
      </w:tabs>
      <w:overflowPunct/>
      <w:autoSpaceDE/>
      <w:autoSpaceDN/>
      <w:adjustRightInd/>
      <w:spacing w:before="26" w:after="240" w:line="240" w:lineRule="atLeast"/>
      <w:ind w:leftChars="0" w:left="1440" w:right="115" w:firstLineChars="0" w:firstLine="0"/>
      <w:jc w:val="left"/>
      <w:textAlignment w:val="auto"/>
    </w:pPr>
    <w:rPr>
      <w:rFonts w:ascii="Arial" w:eastAsia="바탕" w:hAnsi="Arial"/>
      <w:lang w:eastAsia="en-US"/>
    </w:rPr>
  </w:style>
  <w:style w:type="paragraph" w:styleId="5">
    <w:name w:val="List Number 5"/>
    <w:basedOn w:val="a3"/>
    <w:pPr>
      <w:widowControl w:val="0"/>
      <w:numPr>
        <w:numId w:val="14"/>
      </w:numPr>
      <w:tabs>
        <w:tab w:val="clear" w:pos="2062"/>
        <w:tab w:val="num" w:pos="1800"/>
      </w:tabs>
      <w:overflowPunct/>
      <w:autoSpaceDE/>
      <w:autoSpaceDN/>
      <w:adjustRightInd/>
      <w:spacing w:before="26" w:after="240" w:line="240" w:lineRule="atLeast"/>
      <w:ind w:leftChars="0" w:left="1800" w:right="115" w:firstLineChars="0" w:firstLine="0"/>
      <w:jc w:val="left"/>
      <w:textAlignment w:val="auto"/>
    </w:pPr>
    <w:rPr>
      <w:rFonts w:ascii="Arial" w:eastAsia="바탕" w:hAnsi="Arial"/>
      <w:lang w:eastAsia="en-US"/>
    </w:rPr>
  </w:style>
  <w:style w:type="paragraph" w:customStyle="1" w:styleId="BodyBull1">
    <w:name w:val="BodyBull1"/>
    <w:basedOn w:val="BodyNum"/>
    <w:pPr>
      <w:widowControl/>
      <w:numPr>
        <w:numId w:val="15"/>
      </w:numPr>
    </w:pPr>
  </w:style>
  <w:style w:type="paragraph" w:customStyle="1" w:styleId="BodyBull2">
    <w:name w:val="BodyBull2"/>
    <w:basedOn w:val="BodyBull1"/>
    <w:pPr>
      <w:numPr>
        <w:numId w:val="16"/>
      </w:numPr>
      <w:tabs>
        <w:tab w:val="clear" w:pos="1800"/>
        <w:tab w:val="num" w:pos="0"/>
        <w:tab w:val="num" w:pos="425"/>
        <w:tab w:val="num" w:pos="2160"/>
      </w:tabs>
      <w:ind w:left="2160" w:hanging="425"/>
    </w:pPr>
  </w:style>
  <w:style w:type="paragraph" w:customStyle="1" w:styleId="1">
    <w:name w:val="유형1"/>
    <w:basedOn w:val="a3"/>
    <w:pPr>
      <w:numPr>
        <w:ilvl w:val="1"/>
        <w:numId w:val="1"/>
      </w:numPr>
      <w:spacing w:before="120"/>
      <w:jc w:val="left"/>
    </w:pPr>
    <w:rPr>
      <w:rFonts w:ascii="Times New Roman" w:hAnsi="Times New Roman"/>
    </w:rPr>
  </w:style>
  <w:style w:type="paragraph" w:customStyle="1" w:styleId="a2">
    <w:name w:val="글머리표_"/>
    <w:basedOn w:val="a3"/>
    <w:pPr>
      <w:numPr>
        <w:ilvl w:val="1"/>
        <w:numId w:val="17"/>
      </w:numPr>
      <w:jc w:val="left"/>
    </w:pPr>
    <w:rPr>
      <w:rFonts w:eastAsia="바탕체"/>
    </w:rPr>
  </w:style>
  <w:style w:type="paragraph" w:styleId="25">
    <w:name w:val="Body Text 2"/>
    <w:basedOn w:val="a3"/>
    <w:pPr>
      <w:spacing w:beforeLines="50" w:before="50"/>
    </w:pPr>
    <w:rPr>
      <w:rFonts w:ascii="Verdana" w:hAnsi="Verdana"/>
    </w:rPr>
  </w:style>
  <w:style w:type="paragraph" w:styleId="af2">
    <w:name w:val="Balloon Text"/>
    <w:basedOn w:val="a3"/>
    <w:semiHidden/>
    <w:rPr>
      <w:rFonts w:ascii="Arial" w:eastAsia="돋움" w:hAnsi="Arial"/>
      <w:sz w:val="18"/>
      <w:szCs w:val="18"/>
    </w:rPr>
  </w:style>
  <w:style w:type="paragraph" w:customStyle="1" w:styleId="a1">
    <w:name w:val="별첨"/>
    <w:basedOn w:val="a3"/>
    <w:pPr>
      <w:numPr>
        <w:numId w:val="18"/>
      </w:numPr>
      <w:overflowPunct/>
      <w:autoSpaceDE/>
      <w:autoSpaceDN/>
      <w:adjustRightInd/>
      <w:spacing w:before="240" w:after="240" w:line="280" w:lineRule="atLeast"/>
      <w:jc w:val="left"/>
      <w:outlineLvl w:val="0"/>
    </w:pPr>
    <w:rPr>
      <w:rFonts w:ascii="바탕체" w:eastAsia="바탕체" w:hAnsi="Times New Roman"/>
      <w:b/>
      <w:sz w:val="24"/>
    </w:rPr>
  </w:style>
  <w:style w:type="paragraph" w:customStyle="1" w:styleId="-1">
    <w:name w:val="단계-1"/>
    <w:basedOn w:val="a3"/>
    <w:next w:val="-11"/>
    <w:autoRedefine/>
    <w:pPr>
      <w:widowControl w:val="0"/>
      <w:numPr>
        <w:numId w:val="19"/>
      </w:numPr>
      <w:wordWrap w:val="0"/>
      <w:overflowPunct/>
      <w:snapToGrid w:val="0"/>
      <w:spacing w:before="480"/>
      <w:jc w:val="left"/>
      <w:textAlignment w:val="auto"/>
    </w:pPr>
    <w:rPr>
      <w:rFonts w:ascii="바탕" w:eastAsia="바탕" w:hAnsi="Times New Roman"/>
      <w:b/>
      <w:bCs/>
      <w:kern w:val="2"/>
      <w:sz w:val="28"/>
      <w:szCs w:val="24"/>
    </w:rPr>
  </w:style>
  <w:style w:type="paragraph" w:customStyle="1" w:styleId="-">
    <w:name w:val="단계-[가]"/>
    <w:basedOn w:val="a3"/>
    <w:next w:val="-10"/>
    <w:autoRedefine/>
    <w:pPr>
      <w:widowControl w:val="0"/>
      <w:numPr>
        <w:ilvl w:val="3"/>
        <w:numId w:val="19"/>
      </w:numPr>
      <w:wordWrap w:val="0"/>
      <w:overflowPunct/>
      <w:snapToGrid w:val="0"/>
      <w:spacing w:before="60"/>
      <w:jc w:val="left"/>
      <w:textAlignment w:val="auto"/>
    </w:pPr>
    <w:rPr>
      <w:rFonts w:ascii="바탕" w:eastAsia="바탕" w:hAnsi="Times New Roman"/>
      <w:kern w:val="2"/>
      <w:sz w:val="24"/>
      <w:szCs w:val="24"/>
    </w:rPr>
  </w:style>
  <w:style w:type="paragraph" w:customStyle="1" w:styleId="-11">
    <w:name w:val="단계-1.1"/>
    <w:basedOn w:val="a3"/>
    <w:next w:val="-111"/>
    <w:autoRedefine/>
    <w:pPr>
      <w:widowControl w:val="0"/>
      <w:numPr>
        <w:ilvl w:val="1"/>
        <w:numId w:val="19"/>
      </w:numPr>
      <w:wordWrap w:val="0"/>
      <w:overflowPunct/>
      <w:snapToGrid w:val="0"/>
      <w:spacing w:before="240"/>
      <w:textAlignment w:val="auto"/>
    </w:pPr>
    <w:rPr>
      <w:rFonts w:ascii="바탕" w:eastAsia="바탕" w:hAnsi="Times New Roman"/>
      <w:b/>
      <w:kern w:val="2"/>
      <w:sz w:val="24"/>
      <w:szCs w:val="24"/>
    </w:rPr>
  </w:style>
  <w:style w:type="paragraph" w:customStyle="1" w:styleId="-10">
    <w:name w:val="단계-(1)"/>
    <w:basedOn w:val="a3"/>
    <w:next w:val="-2"/>
    <w:autoRedefine/>
    <w:pPr>
      <w:widowControl w:val="0"/>
      <w:numPr>
        <w:ilvl w:val="5"/>
        <w:numId w:val="19"/>
      </w:numPr>
      <w:wordWrap w:val="0"/>
      <w:overflowPunct/>
      <w:snapToGrid w:val="0"/>
      <w:spacing w:before="60"/>
      <w:jc w:val="left"/>
      <w:textAlignment w:val="auto"/>
    </w:pPr>
    <w:rPr>
      <w:rFonts w:ascii="바탕" w:eastAsia="바탕" w:hAnsi="Times New Roman"/>
      <w:kern w:val="2"/>
      <w:sz w:val="24"/>
      <w:szCs w:val="24"/>
    </w:rPr>
  </w:style>
  <w:style w:type="paragraph" w:customStyle="1" w:styleId="-111">
    <w:name w:val="단계-1.1.1"/>
    <w:basedOn w:val="a3"/>
    <w:next w:val="-"/>
    <w:pPr>
      <w:widowControl w:val="0"/>
      <w:numPr>
        <w:ilvl w:val="2"/>
        <w:numId w:val="19"/>
      </w:numPr>
      <w:wordWrap w:val="0"/>
      <w:overflowPunct/>
      <w:snapToGrid w:val="0"/>
      <w:spacing w:before="120"/>
      <w:textAlignment w:val="auto"/>
    </w:pPr>
    <w:rPr>
      <w:rFonts w:ascii="바탕" w:eastAsia="바탕" w:hAnsi="Times New Roman"/>
      <w:kern w:val="2"/>
      <w:sz w:val="24"/>
      <w:szCs w:val="24"/>
    </w:rPr>
  </w:style>
  <w:style w:type="paragraph" w:customStyle="1" w:styleId="-2">
    <w:name w:val="단계-①"/>
    <w:basedOn w:val="a3"/>
    <w:autoRedefine/>
    <w:pPr>
      <w:widowControl w:val="0"/>
      <w:numPr>
        <w:ilvl w:val="7"/>
        <w:numId w:val="19"/>
      </w:numPr>
      <w:wordWrap w:val="0"/>
      <w:overflowPunct/>
      <w:snapToGrid w:val="0"/>
      <w:spacing w:before="60"/>
      <w:textAlignment w:val="auto"/>
    </w:pPr>
    <w:rPr>
      <w:rFonts w:ascii="바탕" w:eastAsia="바탕" w:hAnsi="바탕"/>
      <w:kern w:val="2"/>
      <w:sz w:val="24"/>
      <w:szCs w:val="24"/>
    </w:rPr>
  </w:style>
  <w:style w:type="paragraph" w:customStyle="1" w:styleId="-12">
    <w:name w:val="단계-(1)추가"/>
    <w:basedOn w:val="a3"/>
    <w:next w:val="-2"/>
    <w:pPr>
      <w:widowControl w:val="0"/>
      <w:numPr>
        <w:ilvl w:val="6"/>
        <w:numId w:val="19"/>
      </w:numPr>
      <w:wordWrap w:val="0"/>
      <w:overflowPunct/>
      <w:snapToGrid w:val="0"/>
      <w:spacing w:before="60"/>
      <w:jc w:val="left"/>
      <w:textAlignment w:val="auto"/>
    </w:pPr>
    <w:rPr>
      <w:rFonts w:ascii="바탕" w:eastAsia="바탕" w:hAnsi="바탕"/>
      <w:kern w:val="2"/>
      <w:sz w:val="24"/>
      <w:szCs w:val="24"/>
    </w:rPr>
  </w:style>
  <w:style w:type="paragraph" w:customStyle="1" w:styleId="-3">
    <w:name w:val="단계-①추가"/>
    <w:basedOn w:val="-10"/>
    <w:next w:val="-2"/>
    <w:pPr>
      <w:numPr>
        <w:ilvl w:val="8"/>
      </w:numPr>
      <w:tabs>
        <w:tab w:val="num" w:pos="4338"/>
      </w:tabs>
      <w:ind w:left="4338" w:hanging="400"/>
    </w:pPr>
    <w:rPr>
      <w:rFonts w:hAnsi="바탕"/>
    </w:rPr>
  </w:style>
  <w:style w:type="paragraph" w:customStyle="1" w:styleId="-0">
    <w:name w:val="단계-[가]추가"/>
    <w:basedOn w:val="a3"/>
    <w:next w:val="-10"/>
    <w:pPr>
      <w:widowControl w:val="0"/>
      <w:numPr>
        <w:ilvl w:val="4"/>
        <w:numId w:val="19"/>
      </w:numPr>
      <w:wordWrap w:val="0"/>
      <w:overflowPunct/>
      <w:snapToGrid w:val="0"/>
      <w:spacing w:before="60"/>
      <w:jc w:val="left"/>
      <w:textAlignment w:val="auto"/>
    </w:pPr>
    <w:rPr>
      <w:rFonts w:ascii="바탕" w:eastAsia="바탕" w:hAnsi="바탕"/>
      <w:kern w:val="2"/>
      <w:sz w:val="24"/>
      <w:szCs w:val="24"/>
    </w:rPr>
  </w:style>
  <w:style w:type="paragraph" w:styleId="af3">
    <w:name w:val="Plain Text"/>
    <w:basedOn w:val="a3"/>
    <w:pPr>
      <w:widowControl w:val="0"/>
      <w:wordWrap w:val="0"/>
      <w:overflowPunct/>
      <w:adjustRightInd/>
      <w:spacing w:line="360" w:lineRule="exact"/>
      <w:ind w:leftChars="100" w:left="100"/>
      <w:textAlignment w:val="auto"/>
    </w:pPr>
    <w:rPr>
      <w:rFonts w:ascii="바탕" w:eastAsia="바탕" w:hAnsi="Courier New" w:cs="Courier New"/>
      <w:bCs/>
      <w:kern w:val="2"/>
    </w:rPr>
  </w:style>
  <w:style w:type="paragraph" w:customStyle="1" w:styleId="af4">
    <w:name w:val="대항목"/>
    <w:basedOn w:val="a3"/>
    <w:pPr>
      <w:widowControl w:val="0"/>
      <w:tabs>
        <w:tab w:val="num" w:pos="360"/>
      </w:tabs>
      <w:wordWrap w:val="0"/>
      <w:overflowPunct/>
      <w:autoSpaceDE/>
      <w:autoSpaceDN/>
      <w:adjustRightInd/>
      <w:ind w:left="360" w:hanging="360"/>
      <w:textAlignment w:val="auto"/>
    </w:pPr>
    <w:rPr>
      <w:rFonts w:ascii="Times New Roman" w:eastAsia="바탕체" w:hAnsi="Times New Roman"/>
      <w:kern w:val="2"/>
    </w:rPr>
  </w:style>
  <w:style w:type="table" w:styleId="af5">
    <w:name w:val="Table Grid"/>
    <w:basedOn w:val="a5"/>
    <w:rsid w:val="00D0445B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3"/>
    <w:semiHidden/>
    <w:pPr>
      <w:shd w:val="clear" w:color="auto" w:fill="000080"/>
    </w:pPr>
    <w:rPr>
      <w:rFonts w:ascii="Arial" w:eastAsia="돋움" w:hAnsi="Arial"/>
    </w:rPr>
  </w:style>
  <w:style w:type="character" w:styleId="af7">
    <w:name w:val="Emphasis"/>
    <w:qFormat/>
    <w:rsid w:val="001B4EE9"/>
    <w:rPr>
      <w:i/>
      <w:iCs/>
    </w:rPr>
  </w:style>
  <w:style w:type="paragraph" w:customStyle="1" w:styleId="s0">
    <w:name w:val="s0"/>
    <w:rsid w:val="00293C9C"/>
    <w:pPr>
      <w:widowControl w:val="0"/>
      <w:autoSpaceDE w:val="0"/>
      <w:autoSpaceDN w:val="0"/>
      <w:adjustRightInd w:val="0"/>
    </w:pPr>
    <w:rPr>
      <w:rFonts w:ascii="HY견명조" w:eastAsia="HY견명조" w:cs="HY견명조"/>
      <w:sz w:val="24"/>
      <w:szCs w:val="24"/>
    </w:rPr>
  </w:style>
  <w:style w:type="table" w:styleId="34">
    <w:name w:val="Table Simple 3"/>
    <w:basedOn w:val="a5"/>
    <w:rsid w:val="00A14949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8">
    <w:name w:val="Table Professional"/>
    <w:basedOn w:val="a5"/>
    <w:rsid w:val="00A14949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ickettitle">
    <w:name w:val="ticket_title"/>
    <w:rsid w:val="00A35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control" Target="activeX/activeX2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48148;&#53461;%20&#54868;&#47732;\KPA&#48324;%20&#47928;&#49436;%20&#51089;&#49457;%20&#54364;&#51456;%20&#50577;&#49885;(20020302)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DC191-B692-4D18-A3D6-F1A9EAC8F8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c1b6e5-37ed-4c84-82e9-f5a02feddd85}" enabled="0" method="" siteId="{e8c1b6e5-37ed-4c84-82e9-f5a02feddd85}" actionId="{b6e635db-fb85-44c6-b324-24112f5df1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2812</Characters>
  <Pages>3</Pages>
  <DocSecurity>0</DocSecurity>
  <Words>465</Words>
  <TotalTime>0</TotalTime>
  <Application>Microsoft Office Word</Application>
  <Template>KPA별 문서 작성 표준 양식(20020302).dot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이종석</dc:creator>
  <dcterms:modified xsi:type="dcterms:W3CDTF">2025-01-02T05:18:00Z</dcterms:modified>
  <cp:keywords/>
  <dc:subject>프로젝트 구축 표준지침</dc:subject>
  <dc:title>프로젝트지침</dc:title>
  <cp:lastPrinted>2021-05-20T03:24:00Z</cp:lastPrinted>
  <cp:lastModifiedBy>정 일형</cp:lastModifiedBy>
  <dcterms:created xsi:type="dcterms:W3CDTF">2024-01-10T02:25:00Z</dcterms:creat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a630ac-f862-4776-88de-d79aadac4925_SiteId">
    <vt:lpwstr>e8c1b6e5-37ed-4c84-82e9-f5a02feddd85</vt:lpwstr>
  </property>
  <property fmtid="{D5CDD505-2E9C-101B-9397-08002B2CF9AE}" pid="3" name="MSIP_Label_0fa630ac-f862-4776-88de-d79aadac4925_SetDate">
    <vt:lpwstr>2024-08-16T02:18:02Z</vt:lpwstr>
  </property>
  <property fmtid="{D5CDD505-2E9C-101B-9397-08002B2CF9AE}" pid="4" name="MSIP_Label_0fa630ac-f862-4776-88de-d79aadac4925_Name">
    <vt:lpwstr>Protected by SHIELDRM</vt:lpwstr>
  </property>
  <property fmtid="{D5CDD505-2E9C-101B-9397-08002B2CF9AE}" pid="5" name="MSIP_Label_0fa630ac-f862-4776-88de-d79aadac4925_Method">
    <vt:lpwstr>Privileged</vt:lpwstr>
  </property>
  <property fmtid="{D5CDD505-2E9C-101B-9397-08002B2CF9AE}" pid="6" name="MSIP_Label_0fa630ac-f862-4776-88de-d79aadac4925_Enabled">
    <vt:lpwstr>true</vt:lpwstr>
  </property>
  <property fmtid="{D5CDD505-2E9C-101B-9397-08002B2CF9AE}" pid="7" name="MSIP_Label_0fa630ac-f862-4776-88de-d79aadac4925_ContentBits">
    <vt:lpwstr>8</vt:lpwstr>
  </property>
</Properties>
</file>